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1257551780"/>
        <w:placeholder>
          <w:docPart w:val="264CEC4F34E849C280D72495C370F6DF"/>
        </w:placeholder>
        <w:docPartList>
          <w:docPartGallery w:val="Quick Parts"/>
          <w:docPartCategory w:val=" Nombre del currículo"/>
        </w:docPartList>
      </w:sdtPr>
      <w:sdtEndPr/>
      <w:sdtContent>
        <w:p w:rsidR="00E96F04" w:rsidRPr="00FA3552" w:rsidRDefault="00594917">
          <w:pPr>
            <w:pStyle w:val="Puesto"/>
            <w:rPr>
              <w:color w:val="auto"/>
            </w:rPr>
          </w:pPr>
          <w:sdt>
            <w:sdtPr>
              <w:rPr>
                <w:color w:val="auto"/>
              </w:rPr>
              <w:alias w:val="Autor"/>
              <w:tag w:val=""/>
              <w:id w:val="-1792899604"/>
              <w:placeholder>
                <w:docPart w:val="324313BA36AE448F9D79C9522E6EEC7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77408">
                <w:rPr>
                  <w:color w:val="auto"/>
                </w:rPr>
                <w:t>Nevenka</w:t>
              </w:r>
              <w:r w:rsidR="006779B0" w:rsidRPr="00FA3552">
                <w:rPr>
                  <w:color w:val="auto"/>
                </w:rPr>
                <w:t xml:space="preserve"> Nava Peñaloza</w:t>
              </w:r>
            </w:sdtContent>
          </w:sdt>
        </w:p>
        <w:p w:rsidR="00E96F04" w:rsidRPr="00FA3552" w:rsidRDefault="00594917">
          <w:pPr>
            <w:spacing w:after="0" w:line="240" w:lineRule="auto"/>
            <w:jc w:val="center"/>
          </w:pPr>
          <w:sdt>
            <w:sdtPr>
              <w:alias w:val="Dirección de correo electrónico"/>
              <w:tag w:val=""/>
              <w:id w:val="492224369"/>
              <w:placeholder>
                <w:docPart w:val="F669FED21D1745FA830D7F4E3DCF4E5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A77408">
                <w:t>nnava</w:t>
              </w:r>
              <w:r w:rsidR="00483B07">
                <w:t xml:space="preserve">penaloza@gmail.com </w:t>
              </w:r>
            </w:sdtContent>
          </w:sdt>
          <w:r w:rsidR="0088555A" w:rsidRPr="00FA3552">
            <w:sym w:font="Symbol" w:char="F0B7"/>
          </w:r>
          <w:sdt>
            <w:sdtPr>
              <w:alias w:val="Dirección"/>
              <w:tag w:val=""/>
              <w:id w:val="-1128857918"/>
              <w:placeholder>
                <w:docPart w:val="4EFC5FFDB0B045D6A56DCB7293BD028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197DE5">
                <w:t xml:space="preserve">Pje. </w:t>
              </w:r>
              <w:r w:rsidR="00070A48">
                <w:t>Volcán</w:t>
              </w:r>
              <w:r w:rsidR="00197DE5">
                <w:t xml:space="preserve"> San Pedro 946, Villa Los Volcanes</w:t>
              </w:r>
            </w:sdtContent>
          </w:sdt>
          <w:r w:rsidR="0088555A" w:rsidRPr="00FA3552">
            <w:sym w:font="Symbol" w:char="F0B7"/>
          </w:r>
          <w:sdt>
            <w:sdtPr>
              <w:rPr>
                <w:lang w:val="es-ES"/>
              </w:rPr>
              <w:alias w:val="Teléfono"/>
              <w:tag w:val=""/>
              <w:id w:val="-1095318542"/>
              <w:placeholder>
                <w:docPart w:val="397FDF0B46F844D6B32490093AD9EE1D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B132E3">
                <w:rPr>
                  <w:lang w:val="es-ES"/>
                </w:rPr>
                <w:t>9</w:t>
              </w:r>
              <w:r w:rsidR="00A77408">
                <w:rPr>
                  <w:lang w:val="es-ES"/>
                </w:rPr>
                <w:t>54233061</w:t>
              </w:r>
            </w:sdtContent>
          </w:sdt>
        </w:p>
        <w:p w:rsidR="00E96F04" w:rsidRPr="00FA3552" w:rsidRDefault="00594917">
          <w:pPr>
            <w:jc w:val="center"/>
          </w:pPr>
        </w:p>
      </w:sdtContent>
    </w:sdt>
    <w:p w:rsidR="00E96F04" w:rsidRPr="00DA7591" w:rsidRDefault="0088555A">
      <w:pPr>
        <w:pStyle w:val="Encabezadodeseccin"/>
        <w:rPr>
          <w:b/>
          <w:color w:val="auto"/>
        </w:rPr>
      </w:pPr>
      <w:r w:rsidRPr="00DA7591">
        <w:rPr>
          <w:b/>
          <w:color w:val="auto"/>
          <w:lang w:val="es-ES"/>
        </w:rPr>
        <w:t>Objetivos</w:t>
      </w:r>
    </w:p>
    <w:p w:rsidR="00C0285D" w:rsidRPr="00FA3552" w:rsidRDefault="00C0285D" w:rsidP="00C0285D">
      <w:pPr>
        <w:ind w:right="53"/>
      </w:pPr>
      <w:r w:rsidRPr="00FA3552">
        <w:t xml:space="preserve">Soy una persona proactiva, con aptitudes de liderazgo y con un fuerte compromiso para que cada actividad se desarrolle con altos niveles de trabajo en equipo; cumplo con cada una de las metas propuestas sabiendo siempre que la seguridad y el bienestar de cada trabajador está primero. </w:t>
      </w:r>
    </w:p>
    <w:p w:rsidR="00C0285D" w:rsidRPr="00FA3552" w:rsidRDefault="00C0285D" w:rsidP="00C0285D">
      <w:pPr>
        <w:ind w:right="53"/>
      </w:pPr>
      <w:r w:rsidRPr="00FA3552">
        <w:t xml:space="preserve">Pretendo alcanzar un enriquecimiento cada vez mayor, y de esta forma proyectarme en cada uno de los campos asignados. Quiero poner en práctica mis habilidades, aptitudes y capacidades personales.  Me interesa mucho postular a su empresa, ya que considero que puedo ser un aporte en sus proyectos y objetivos. Por otra parte, sé que son una organización importante en su rubro y con una gran proyección; características que me son muy atractivas para mi desarrollo profesional. </w:t>
      </w:r>
    </w:p>
    <w:p w:rsidR="00E96F04" w:rsidRDefault="00C0285D" w:rsidP="00C0285D">
      <w:pPr>
        <w:ind w:right="53"/>
      </w:pPr>
      <w:r w:rsidRPr="00FA3552">
        <w:t xml:space="preserve">Gracias a mi preparación académica y a la experiencia que he adquirido en el ámbito laboral, es que hoy me puedo presentar como una profesional responsable, con buena base en la administración y control de recursos. Con el afán de cumplir con sus expectativas, les presento mis antecedentes, formación académica y mi experiencia laboral: </w:t>
      </w:r>
    </w:p>
    <w:p w:rsidR="00E96F04" w:rsidRDefault="0088555A">
      <w:pPr>
        <w:pStyle w:val="Encabezadodeseccin"/>
        <w:rPr>
          <w:b/>
          <w:color w:val="auto"/>
          <w:lang w:val="es-ES"/>
        </w:rPr>
      </w:pPr>
      <w:r w:rsidRPr="00DA7591">
        <w:rPr>
          <w:b/>
          <w:color w:val="auto"/>
          <w:lang w:val="es-ES"/>
        </w:rPr>
        <w:t>Educación</w:t>
      </w:r>
    </w:p>
    <w:p w:rsidR="00C61415" w:rsidRPr="00C61415" w:rsidRDefault="00C61415" w:rsidP="00C61415">
      <w:pPr>
        <w:rPr>
          <w:lang w:val="es-ES"/>
        </w:rPr>
      </w:pPr>
    </w:p>
    <w:p w:rsidR="00E96F04" w:rsidRPr="00FA3552" w:rsidRDefault="00A77408">
      <w:pPr>
        <w:pStyle w:val="Subseccin"/>
        <w:rPr>
          <w:color w:val="auto"/>
        </w:rPr>
      </w:pPr>
      <w:r>
        <w:rPr>
          <w:color w:val="auto"/>
        </w:rPr>
        <w:t>INSTITUTOAIEP</w:t>
      </w:r>
      <w:r w:rsidR="00C0285D" w:rsidRPr="00FA3552">
        <w:rPr>
          <w:color w:val="auto"/>
        </w:rPr>
        <w:t xml:space="preserve"> - CALAMA</w:t>
      </w:r>
    </w:p>
    <w:p w:rsidR="00E96F04" w:rsidRPr="00FA3552" w:rsidRDefault="00A77408" w:rsidP="00C0285D">
      <w:pPr>
        <w:spacing w:after="0"/>
      </w:pPr>
      <w:r>
        <w:rPr>
          <w:b/>
          <w:bCs/>
          <w:i/>
          <w:iCs/>
        </w:rPr>
        <w:t>Titulada en el Año 1999</w:t>
      </w:r>
      <w:r w:rsidR="00C0285D" w:rsidRPr="00FA3552">
        <w:rPr>
          <w:lang w:val="es-ES"/>
        </w:rPr>
        <w:t>-</w:t>
      </w:r>
      <w:r w:rsidR="00C0285D" w:rsidRPr="00FA3552">
        <w:t xml:space="preserve">Secretaria Ejecutiva, mención </w:t>
      </w:r>
      <w:r w:rsidR="00BA0C96" w:rsidRPr="00FA3552">
        <w:t>Com</w:t>
      </w:r>
      <w:r w:rsidR="00BA0C96">
        <w:t>putación</w:t>
      </w:r>
    </w:p>
    <w:p w:rsidR="00C0285D" w:rsidRPr="00FA3552" w:rsidRDefault="00C0285D" w:rsidP="00C0285D">
      <w:pPr>
        <w:pStyle w:val="Subseccin"/>
        <w:rPr>
          <w:color w:val="auto"/>
        </w:rPr>
      </w:pPr>
      <w:r w:rsidRPr="00FA3552">
        <w:rPr>
          <w:color w:val="auto"/>
        </w:rPr>
        <w:t>LICEO JORGE ALESSANDRI RODRIGUEZ A-27 - CALAMA</w:t>
      </w:r>
    </w:p>
    <w:p w:rsidR="00C0285D" w:rsidRDefault="00A77408" w:rsidP="00C0285D">
      <w:r>
        <w:rPr>
          <w:lang w:val="es-ES"/>
        </w:rPr>
        <w:t>Enseñanza Media Completa</w:t>
      </w:r>
      <w:r w:rsidR="00C0285D" w:rsidRPr="00FA3552">
        <w:t>.</w:t>
      </w:r>
    </w:p>
    <w:p w:rsidR="00E96F04" w:rsidRPr="00B76B06" w:rsidRDefault="0088555A">
      <w:pPr>
        <w:pStyle w:val="Encabezadodeseccin"/>
        <w:rPr>
          <w:b/>
          <w:color w:val="auto"/>
        </w:rPr>
      </w:pPr>
      <w:r w:rsidRPr="00B76B06">
        <w:rPr>
          <w:b/>
          <w:color w:val="auto"/>
        </w:rPr>
        <w:t>Experiencia</w:t>
      </w:r>
    </w:p>
    <w:p w:rsidR="00A77408" w:rsidRPr="00B76B06" w:rsidRDefault="00A77408" w:rsidP="00A77408"/>
    <w:p w:rsidR="00A77408" w:rsidRDefault="00A77408" w:rsidP="00A7740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Gamma Ingeniería y Capacitación</w:t>
      </w:r>
      <w:r w:rsidRPr="00A77408">
        <w:rPr>
          <w:sz w:val="24"/>
          <w:szCs w:val="24"/>
        </w:rPr>
        <w:t xml:space="preserve"> </w:t>
      </w:r>
      <w:r w:rsidRPr="00FA3552">
        <w:rPr>
          <w:sz w:val="24"/>
          <w:szCs w:val="24"/>
          <w:lang w:val="es-ES"/>
        </w:rPr>
        <w:t xml:space="preserve">| </w:t>
      </w:r>
      <w:r>
        <w:rPr>
          <w:sz w:val="24"/>
          <w:szCs w:val="24"/>
        </w:rPr>
        <w:t>OTEC</w:t>
      </w:r>
    </w:p>
    <w:p w:rsidR="00070A48" w:rsidRPr="00FA3552" w:rsidRDefault="00070A48" w:rsidP="00A77408">
      <w:pPr>
        <w:pStyle w:val="Sinespaciado"/>
        <w:rPr>
          <w:sz w:val="24"/>
          <w:szCs w:val="24"/>
        </w:rPr>
      </w:pPr>
    </w:p>
    <w:p w:rsidR="00A77408" w:rsidRPr="00FA3552" w:rsidRDefault="00A77408" w:rsidP="00A77408">
      <w:pPr>
        <w:pStyle w:val="Fechadesubseccin"/>
        <w:rPr>
          <w:rStyle w:val="nfasis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 xml:space="preserve">Encargada de RR.HH, Relatora de </w:t>
      </w:r>
      <w:proofErr w:type="spellStart"/>
      <w:r>
        <w:rPr>
          <w:rStyle w:val="nfasisintenso"/>
          <w:b w:val="0"/>
          <w:i w:val="0"/>
          <w:color w:val="auto"/>
        </w:rPr>
        <w:t>Expeditoria</w:t>
      </w:r>
      <w:proofErr w:type="spellEnd"/>
      <w:r>
        <w:rPr>
          <w:rStyle w:val="nfasisintenso"/>
          <w:b w:val="0"/>
          <w:i w:val="0"/>
          <w:color w:val="auto"/>
        </w:rPr>
        <w:t xml:space="preserve"> y </w:t>
      </w:r>
      <w:r w:rsidR="00070A48">
        <w:rPr>
          <w:rStyle w:val="nfasisintenso"/>
          <w:b w:val="0"/>
          <w:i w:val="0"/>
          <w:color w:val="auto"/>
        </w:rPr>
        <w:t>Administración</w:t>
      </w:r>
      <w:r>
        <w:rPr>
          <w:rStyle w:val="nfasisintenso"/>
          <w:b w:val="0"/>
          <w:i w:val="0"/>
          <w:color w:val="auto"/>
        </w:rPr>
        <w:t xml:space="preserve"> de Faena</w:t>
      </w:r>
    </w:p>
    <w:p w:rsidR="00A77408" w:rsidRPr="00FA3552" w:rsidRDefault="00A77408" w:rsidP="00A77408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Analizar y Co</w:t>
      </w:r>
      <w:r w:rsidRPr="00FA3552">
        <w:t>pilar información sobre el personal</w:t>
      </w:r>
      <w:r>
        <w:t xml:space="preserve"> de la Empresa</w:t>
      </w:r>
      <w:r w:rsidRPr="00FA3552">
        <w:t xml:space="preserve"> </w:t>
      </w:r>
      <w:r>
        <w:t>y Estudiantes</w:t>
      </w:r>
      <w:r w:rsidRPr="00FA3552">
        <w:t xml:space="preserve"> </w:t>
      </w:r>
    </w:p>
    <w:p w:rsidR="00A77408" w:rsidRDefault="00A77408" w:rsidP="00A77408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Generar y ejecutar </w:t>
      </w:r>
      <w:r>
        <w:t>los contratos, anexos y Finiquitos de personal a cargo</w:t>
      </w:r>
    </w:p>
    <w:p w:rsidR="00BA0C96" w:rsidRDefault="00BA0C96" w:rsidP="00E10DB3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 xml:space="preserve">Encargada de las relatorías de los estudiantes en los campos de </w:t>
      </w:r>
      <w:proofErr w:type="spellStart"/>
      <w:r>
        <w:t>Expeditoria</w:t>
      </w:r>
      <w:proofErr w:type="spellEnd"/>
      <w:r>
        <w:t xml:space="preserve"> y administración de faena.</w:t>
      </w:r>
      <w:r w:rsidR="00E10DB3" w:rsidRPr="00E10DB3">
        <w:t xml:space="preserve"> </w:t>
      </w:r>
      <w:bookmarkStart w:id="0" w:name="_GoBack"/>
      <w:bookmarkEnd w:id="0"/>
    </w:p>
    <w:p w:rsidR="00E10DB3" w:rsidRPr="00FA3552" w:rsidRDefault="00E10DB3" w:rsidP="00E10DB3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E10DB3">
        <w:t xml:space="preserve">Tramites de CCFF. licencias </w:t>
      </w:r>
      <w:proofErr w:type="spellStart"/>
      <w:proofErr w:type="gramStart"/>
      <w:r w:rsidRPr="00E10DB3">
        <w:t>medicas</w:t>
      </w:r>
      <w:proofErr w:type="spellEnd"/>
      <w:proofErr w:type="gramEnd"/>
      <w:r w:rsidRPr="00E10DB3">
        <w:t>, etc.</w:t>
      </w:r>
    </w:p>
    <w:p w:rsidR="006D734A" w:rsidRDefault="006D734A" w:rsidP="006D734A"/>
    <w:p w:rsidR="00C61415" w:rsidRPr="00A77408" w:rsidRDefault="00C61415" w:rsidP="006D734A"/>
    <w:p w:rsidR="00E96F04" w:rsidRPr="00FA3552" w:rsidRDefault="00BA0C9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T.M.I Ltda.</w:t>
      </w:r>
      <w:r w:rsidR="0088555A" w:rsidRPr="00A77408">
        <w:rPr>
          <w:sz w:val="24"/>
          <w:szCs w:val="24"/>
        </w:rPr>
        <w:t xml:space="preserve"> </w:t>
      </w:r>
      <w:r w:rsidR="0088555A" w:rsidRPr="00FA3552">
        <w:rPr>
          <w:sz w:val="24"/>
          <w:szCs w:val="24"/>
          <w:lang w:val="es-ES"/>
        </w:rPr>
        <w:t xml:space="preserve">| </w:t>
      </w:r>
      <w:r w:rsidR="00C0285D" w:rsidRPr="00FA3552">
        <w:rPr>
          <w:sz w:val="24"/>
          <w:szCs w:val="24"/>
        </w:rPr>
        <w:t xml:space="preserve">Contrato </w:t>
      </w:r>
      <w:proofErr w:type="spellStart"/>
      <w:r w:rsidR="003971FE">
        <w:rPr>
          <w:sz w:val="24"/>
          <w:szCs w:val="24"/>
        </w:rPr>
        <w:t>Radomiro</w:t>
      </w:r>
      <w:proofErr w:type="spellEnd"/>
      <w:r w:rsidR="003971FE">
        <w:rPr>
          <w:sz w:val="24"/>
          <w:szCs w:val="24"/>
        </w:rPr>
        <w:t xml:space="preserve"> Tomic</w:t>
      </w:r>
    </w:p>
    <w:p w:rsidR="00E96F04" w:rsidRDefault="00EE4674">
      <w:pPr>
        <w:pStyle w:val="Fechadesubseccin"/>
        <w:rPr>
          <w:rStyle w:val="nfasisintenso"/>
          <w:b w:val="0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>Administrativa Contrato</w:t>
      </w:r>
    </w:p>
    <w:p w:rsidR="00070A48" w:rsidRPr="00FA3552" w:rsidRDefault="00070A48">
      <w:pPr>
        <w:pStyle w:val="Fechadesubseccin"/>
        <w:rPr>
          <w:rStyle w:val="nfasis"/>
          <w:i w:val="0"/>
          <w:color w:val="auto"/>
        </w:rPr>
      </w:pPr>
    </w:p>
    <w:p w:rsidR="00715FAA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Analizar y compilar información sobre el personal del contrato (257 trabajadores)</w:t>
      </w:r>
      <w:r w:rsidR="00715FAA">
        <w:t>.-</w:t>
      </w:r>
    </w:p>
    <w:p w:rsidR="00C0285D" w:rsidRDefault="00715FAA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Encargada de la organización de las carpetas de</w:t>
      </w:r>
      <w:r w:rsidR="00C0285D" w:rsidRPr="00FA3552">
        <w:t xml:space="preserve"> </w:t>
      </w:r>
      <w:r>
        <w:t>los trabajadores, maquinarias y vehículos.</w:t>
      </w:r>
    </w:p>
    <w:p w:rsidR="00823D3A" w:rsidRPr="00FA3552" w:rsidRDefault="00823D3A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Creación de Carpeta de Arranque del contrato</w:t>
      </w:r>
      <w:r>
        <w:t xml:space="preserve"> en la parte de RR.HH.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Generar y ejecutar las solicitudes de requerimientos, de herramientas,</w:t>
      </w:r>
      <w:r w:rsidR="003971FE">
        <w:t xml:space="preserve"> EPP,</w:t>
      </w:r>
      <w:r w:rsidRPr="00FA3552">
        <w:t xml:space="preserve"> reparaciones e insumos de las distintas unidades y/o jefaturas. - 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Confeccionar información de respaldo para estado de pago mensual al cliente. - </w:t>
      </w:r>
    </w:p>
    <w:p w:rsidR="00D547AC" w:rsidRDefault="00D547AC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Supervisar y gestionar </w:t>
      </w:r>
      <w:r w:rsidR="00C0285D" w:rsidRPr="00FA3552">
        <w:t xml:space="preserve">la ejecución y control de credencialización de Personal del Contrato y Pases de Visita. </w:t>
      </w:r>
      <w:r w:rsidRPr="00FA3552">
        <w:t>–</w:t>
      </w:r>
    </w:p>
    <w:p w:rsidR="00D547AC" w:rsidRPr="00FA3552" w:rsidRDefault="00D547AC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Supervisar y gestionar la tramitación de licencias internas de conducir. -</w:t>
      </w:r>
    </w:p>
    <w:p w:rsidR="00C0285D" w:rsidRPr="00FA3552" w:rsidRDefault="00D547AC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Coordinar y Controlar hora para exámenes médicos requeridos para credencialización y actualización de pases. -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Supervisar Entrega y recepción de Liquidaciones de Sueldo. -</w:t>
      </w:r>
    </w:p>
    <w:p w:rsidR="00C0285D" w:rsidRPr="00FA3552" w:rsidRDefault="00C0285D" w:rsidP="0088555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Controlar Asistencia por Turnos y Libros de Asistencias. - </w:t>
      </w:r>
    </w:p>
    <w:p w:rsidR="00C0285D" w:rsidRPr="00FA3552" w:rsidRDefault="00C0285D" w:rsidP="0088555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Gestionar y Controlar Programa de Vacaciones del contrato</w:t>
      </w:r>
      <w:r w:rsidR="00715FAA">
        <w:t xml:space="preserve"> y permisos</w:t>
      </w:r>
      <w:r w:rsidRPr="00FA3552">
        <w:t xml:space="preserve">. – 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rPr>
          <w:rFonts w:ascii="Arial" w:eastAsia="Arial" w:hAnsi="Arial" w:cs="Arial"/>
        </w:rPr>
        <w:t xml:space="preserve">Gestionar </w:t>
      </w:r>
      <w:r w:rsidRPr="00FA3552">
        <w:t xml:space="preserve">Cierres de Mes. - </w:t>
      </w:r>
    </w:p>
    <w:p w:rsidR="00C0285D" w:rsidRPr="00FA3552" w:rsidRDefault="00C0285D" w:rsidP="00C0285D">
      <w:pPr>
        <w:numPr>
          <w:ilvl w:val="0"/>
          <w:numId w:val="6"/>
        </w:numPr>
        <w:spacing w:after="31" w:line="248" w:lineRule="auto"/>
        <w:ind w:right="53" w:hanging="360"/>
        <w:jc w:val="both"/>
      </w:pPr>
      <w:r w:rsidRPr="00FA3552">
        <w:t>Presentación de Auditorias Laborales</w:t>
      </w:r>
      <w:r w:rsidR="005677F3">
        <w:t xml:space="preserve"> (</w:t>
      </w:r>
      <w:proofErr w:type="spellStart"/>
      <w:r w:rsidR="005677F3">
        <w:t>cercodata</w:t>
      </w:r>
      <w:proofErr w:type="spellEnd"/>
      <w:r w:rsidR="005677F3">
        <w:t>)</w:t>
      </w:r>
      <w:r w:rsidRPr="00FA3552">
        <w:t>.</w:t>
      </w:r>
      <w:r w:rsidRPr="00FA3552">
        <w:rPr>
          <w:sz w:val="24"/>
        </w:rPr>
        <w:t xml:space="preserve"> -</w:t>
      </w:r>
      <w:r w:rsidRPr="00FA3552">
        <w:rPr>
          <w:rFonts w:ascii="Arial" w:eastAsia="Arial" w:hAnsi="Arial" w:cs="Arial"/>
          <w:sz w:val="24"/>
        </w:rPr>
        <w:tab/>
      </w:r>
    </w:p>
    <w:p w:rsidR="00C0285D" w:rsidRDefault="00C0285D" w:rsidP="00C0285D">
      <w:pPr>
        <w:numPr>
          <w:ilvl w:val="0"/>
          <w:numId w:val="6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="001E4C06" w:rsidRPr="00FA3552">
        <w:rPr>
          <w:sz w:val="24"/>
        </w:rPr>
        <w:t>.</w:t>
      </w:r>
      <w:r w:rsidR="001E4C06">
        <w:t xml:space="preserve"> –</w:t>
      </w:r>
    </w:p>
    <w:p w:rsidR="00F1138C" w:rsidRPr="00FA3552" w:rsidRDefault="00F1138C" w:rsidP="00C0285D">
      <w:pPr>
        <w:numPr>
          <w:ilvl w:val="0"/>
          <w:numId w:val="6"/>
        </w:numPr>
        <w:spacing w:after="31" w:line="248" w:lineRule="auto"/>
        <w:ind w:right="53" w:hanging="360"/>
        <w:jc w:val="both"/>
      </w:pPr>
      <w:r>
        <w:t>Coordinación de eventos internos.-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Apoyo en tema de selecc</w:t>
      </w:r>
      <w:r w:rsidR="00715FAA">
        <w:t>ión y reclutamiento de personal.-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Ge</w:t>
      </w:r>
      <w:r w:rsidR="00715FAA">
        <w:t>stión de reportes de asistencia.-</w:t>
      </w:r>
    </w:p>
    <w:p w:rsidR="00C0285D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Control de asistencia</w:t>
      </w:r>
      <w:r w:rsidR="00715FAA">
        <w:t>.-</w:t>
      </w:r>
      <w:r w:rsidRPr="00FA3552">
        <w:t xml:space="preserve"> </w:t>
      </w:r>
    </w:p>
    <w:p w:rsidR="003971FE" w:rsidRDefault="00B4613A" w:rsidP="00B4613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B4613A">
        <w:t xml:space="preserve">Asistente de Prevención de Riesgos </w:t>
      </w:r>
      <w:r w:rsidR="00547A36">
        <w:t xml:space="preserve">en: </w:t>
      </w:r>
      <w:proofErr w:type="spellStart"/>
      <w:r w:rsidR="00547A36">
        <w:t>Odis</w:t>
      </w:r>
      <w:proofErr w:type="spellEnd"/>
      <w:r w:rsidR="00547A36">
        <w:t>, Carpeta de Arranque</w:t>
      </w:r>
      <w:proofErr w:type="gramStart"/>
      <w:r w:rsidR="00547A36">
        <w:t xml:space="preserve">, </w:t>
      </w:r>
      <w:r w:rsidRPr="00B4613A">
        <w:t xml:space="preserve"> auditoria</w:t>
      </w:r>
      <w:proofErr w:type="gramEnd"/>
      <w:r w:rsidRPr="00B4613A">
        <w:t xml:space="preserve"> en el área de prevención, documentación RESSO, HH, </w:t>
      </w:r>
      <w:r w:rsidR="00070A48" w:rsidRPr="00B4613A">
        <w:t>Estándares</w:t>
      </w:r>
      <w:r w:rsidRPr="00B4613A">
        <w:t xml:space="preserve"> de fatalidades,</w:t>
      </w:r>
      <w:r w:rsidR="00070A48">
        <w:t xml:space="preserve"> </w:t>
      </w:r>
      <w:r w:rsidRPr="00B4613A">
        <w:t>etc.</w:t>
      </w:r>
      <w:r>
        <w:t xml:space="preserve"> </w:t>
      </w:r>
    </w:p>
    <w:p w:rsidR="00715FAA" w:rsidRDefault="00CA086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Confección y Coordinación de Carpetas TOP.</w:t>
      </w:r>
    </w:p>
    <w:p w:rsidR="00DA7591" w:rsidRDefault="00DA7591" w:rsidP="00823D3A">
      <w:pPr>
        <w:spacing w:after="4" w:line="248" w:lineRule="auto"/>
        <w:ind w:right="53"/>
        <w:jc w:val="both"/>
      </w:pPr>
    </w:p>
    <w:p w:rsidR="00C0285D" w:rsidRPr="003971FE" w:rsidRDefault="003971FE" w:rsidP="00C0285D">
      <w:pPr>
        <w:pStyle w:val="Subseccin"/>
        <w:rPr>
          <w:vanish/>
          <w:color w:val="auto"/>
          <w:specVanish/>
        </w:rPr>
      </w:pPr>
      <w:r w:rsidRPr="003971FE">
        <w:rPr>
          <w:color w:val="auto"/>
        </w:rPr>
        <w:t xml:space="preserve">T.M.I </w:t>
      </w:r>
      <w:proofErr w:type="gramStart"/>
      <w:r w:rsidRPr="003971FE">
        <w:rPr>
          <w:color w:val="auto"/>
        </w:rPr>
        <w:t>Ltda.</w:t>
      </w:r>
      <w:r w:rsidR="00C0285D" w:rsidRPr="003971FE">
        <w:rPr>
          <w:color w:val="auto"/>
        </w:rPr>
        <w:t>.</w:t>
      </w:r>
      <w:proofErr w:type="gramEnd"/>
    </w:p>
    <w:p w:rsidR="00C0285D" w:rsidRPr="003971FE" w:rsidRDefault="00C0285D" w:rsidP="00C0285D">
      <w:pPr>
        <w:pStyle w:val="Sinespaciado"/>
        <w:rPr>
          <w:sz w:val="24"/>
          <w:szCs w:val="24"/>
        </w:rPr>
      </w:pPr>
      <w:r w:rsidRPr="003971FE">
        <w:rPr>
          <w:sz w:val="24"/>
          <w:szCs w:val="24"/>
        </w:rPr>
        <w:t xml:space="preserve"> | </w:t>
      </w:r>
      <w:r w:rsidR="003971FE" w:rsidRPr="003971FE">
        <w:rPr>
          <w:sz w:val="24"/>
          <w:szCs w:val="24"/>
        </w:rPr>
        <w:t>Casa Matriz</w:t>
      </w:r>
      <w:r w:rsidRPr="003971FE">
        <w:rPr>
          <w:sz w:val="24"/>
          <w:szCs w:val="24"/>
        </w:rPr>
        <w:t xml:space="preserve"> Calama – Área</w:t>
      </w:r>
      <w:r w:rsidR="003971FE">
        <w:rPr>
          <w:sz w:val="24"/>
          <w:szCs w:val="24"/>
        </w:rPr>
        <w:t xml:space="preserve"> RR.HH</w:t>
      </w:r>
    </w:p>
    <w:p w:rsidR="00C0285D" w:rsidRDefault="003971FE" w:rsidP="00C0285D">
      <w:pPr>
        <w:pStyle w:val="Fechadesubseccin"/>
        <w:rPr>
          <w:rStyle w:val="nfasisintenso"/>
          <w:b w:val="0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>Administrativa RR.HH</w:t>
      </w:r>
    </w:p>
    <w:p w:rsidR="00070A48" w:rsidRDefault="00070A48" w:rsidP="00C0285D">
      <w:pPr>
        <w:pStyle w:val="Fechadesubseccin"/>
        <w:rPr>
          <w:rStyle w:val="nfasisintenso"/>
          <w:b w:val="0"/>
          <w:i w:val="0"/>
          <w:color w:val="auto"/>
        </w:rPr>
      </w:pPr>
    </w:p>
    <w:p w:rsidR="00823D3A" w:rsidRPr="00FA3552" w:rsidRDefault="00823D3A" w:rsidP="00823D3A">
      <w:pPr>
        <w:numPr>
          <w:ilvl w:val="0"/>
          <w:numId w:val="10"/>
        </w:numPr>
        <w:spacing w:after="4" w:line="248" w:lineRule="auto"/>
        <w:ind w:right="53" w:hanging="360"/>
        <w:jc w:val="both"/>
      </w:pPr>
      <w:r w:rsidRPr="00FA3552">
        <w:t>Analizar y compilar información sobre el personal del área</w:t>
      </w:r>
      <w:r w:rsidR="00C674FE">
        <w:t>.-</w:t>
      </w:r>
      <w:r w:rsidRPr="00FA3552">
        <w:t xml:space="preserve"> </w:t>
      </w:r>
    </w:p>
    <w:p w:rsidR="00823D3A" w:rsidRDefault="003971FE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 xml:space="preserve">Seleccionar, </w:t>
      </w:r>
      <w:r w:rsidRPr="00FA3552">
        <w:t>Analizar y compilar in</w:t>
      </w:r>
      <w:r>
        <w:t xml:space="preserve">formación sobre el personal </w:t>
      </w:r>
      <w:r w:rsidR="001E4C06">
        <w:t>a contratar para los diferentes</w:t>
      </w:r>
      <w:r>
        <w:t xml:space="preserve"> </w:t>
      </w:r>
      <w:r w:rsidRPr="00FA3552">
        <w:t>contrato</w:t>
      </w:r>
      <w:r>
        <w:t>s</w:t>
      </w:r>
      <w:r w:rsidRPr="00FA3552">
        <w:t xml:space="preserve"> </w:t>
      </w:r>
      <w:r w:rsidR="00C0285D" w:rsidRPr="00FA3552">
        <w:t xml:space="preserve">comprendidas por: Contrato Chuquicamata, Contrato </w:t>
      </w:r>
    </w:p>
    <w:p w:rsidR="00C0285D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proofErr w:type="spellStart"/>
      <w:r w:rsidRPr="00FA3552">
        <w:t>Radomiro</w:t>
      </w:r>
      <w:proofErr w:type="spellEnd"/>
      <w:r w:rsidRPr="00FA3552">
        <w:t xml:space="preserve"> Tomic, Contrato Gaby</w:t>
      </w:r>
      <w:r w:rsidR="001E4C06">
        <w:t xml:space="preserve">, Contrato Centinela, Contrato </w:t>
      </w:r>
      <w:r w:rsidR="005677F3">
        <w:t>El Salvador, Contrato Coyhaique</w:t>
      </w:r>
      <w:r w:rsidRPr="00FA3552">
        <w:t xml:space="preserve"> y </w:t>
      </w:r>
      <w:r w:rsidR="001E4C06">
        <w:t>Casa Matriz</w:t>
      </w:r>
      <w:r w:rsidRPr="00FA3552">
        <w:t xml:space="preserve"> Calama, de acuerdo a los requerimientos de las diferentes áreas</w:t>
      </w:r>
      <w:r w:rsidR="005677F3">
        <w:t xml:space="preserve"> y mineras</w:t>
      </w:r>
      <w:r w:rsidRPr="00FA3552">
        <w:t>.</w:t>
      </w:r>
    </w:p>
    <w:p w:rsidR="00CA086D" w:rsidRPr="00FA3552" w:rsidRDefault="00CA086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Crea</w:t>
      </w:r>
      <w:r>
        <w:t xml:space="preserve">ción de Carpeta de Arranque de </w:t>
      </w:r>
      <w:r w:rsidR="00823D3A">
        <w:t>los</w:t>
      </w:r>
      <w:r>
        <w:t xml:space="preserve"> diferentes </w:t>
      </w:r>
      <w:r w:rsidRPr="00FA3552">
        <w:t>contrato, tramitación de Cartas de Inicio de Faena y recopilación de documentación para Jornadas Excepcionales y seguimiento de las mismas</w:t>
      </w:r>
      <w:r>
        <w:t>.-</w:t>
      </w:r>
    </w:p>
    <w:p w:rsidR="00C0285D" w:rsidRPr="00FA3552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lastRenderedPageBreak/>
        <w:t xml:space="preserve">Asegurar la disponibilidad de todos los elementos para las operaciones de cada </w:t>
      </w:r>
      <w:r w:rsidR="005677F3">
        <w:t>contrato, EPP solicitados, etc</w:t>
      </w:r>
      <w:r w:rsidRPr="00FA3552">
        <w:t xml:space="preserve">. - </w:t>
      </w:r>
    </w:p>
    <w:p w:rsidR="00C0285D" w:rsidRPr="00FA3552" w:rsidRDefault="00C0285D" w:rsidP="005677F3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Revisar </w:t>
      </w:r>
      <w:r w:rsidR="005677F3">
        <w:t xml:space="preserve">diariamente y </w:t>
      </w:r>
      <w:r w:rsidRPr="00FA3552">
        <w:t xml:space="preserve">mensualmente </w:t>
      </w:r>
      <w:r w:rsidR="005677F3">
        <w:t>las asistencias de los diferentes contratos para la realización de liquidaciones de sueldos.</w:t>
      </w:r>
      <w:r w:rsidR="00715FAA">
        <w:t>-</w:t>
      </w:r>
      <w:r w:rsidRPr="00FA3552">
        <w:t xml:space="preserve"> </w:t>
      </w:r>
    </w:p>
    <w:p w:rsidR="00C0285D" w:rsidRPr="00FA3552" w:rsidRDefault="00715FAA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Redacción de contratos, anexos y finiquitos</w:t>
      </w:r>
      <w:r w:rsidR="0088555A" w:rsidRPr="00FA3552">
        <w:t>. -</w:t>
      </w:r>
    </w:p>
    <w:p w:rsidR="00C0285D" w:rsidRDefault="00715FAA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Recibo, llenado y gestión de licencias Médicas.-</w:t>
      </w:r>
    </w:p>
    <w:p w:rsidR="00715FAA" w:rsidRPr="00FA3552" w:rsidRDefault="00823D3A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Confección</w:t>
      </w:r>
      <w:r w:rsidR="00715FAA">
        <w:t xml:space="preserve"> de descriptor</w:t>
      </w:r>
      <w:r w:rsidR="00EE4674">
        <w:t>es</w:t>
      </w:r>
      <w:r w:rsidR="00715FAA">
        <w:t xml:space="preserve"> de cargos.-</w:t>
      </w:r>
    </w:p>
    <w:p w:rsidR="00C0285D" w:rsidRDefault="00C0285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>Atención de</w:t>
      </w:r>
      <w:r w:rsidR="00715FAA">
        <w:t xml:space="preserve"> trabajadores,</w:t>
      </w:r>
      <w:r w:rsidRPr="00FA3552">
        <w:t xml:space="preserve"> Público, clientes internos, externos y </w:t>
      </w:r>
      <w:r w:rsidR="0088555A" w:rsidRPr="00FA3552">
        <w:t xml:space="preserve">proveedores. </w:t>
      </w:r>
      <w:r w:rsidR="00715FAA">
        <w:t>–</w:t>
      </w:r>
    </w:p>
    <w:p w:rsidR="00715FAA" w:rsidRDefault="00CA086D" w:rsidP="00C0285D">
      <w:pPr>
        <w:numPr>
          <w:ilvl w:val="0"/>
          <w:numId w:val="6"/>
        </w:numPr>
        <w:spacing w:after="4" w:line="248" w:lineRule="auto"/>
        <w:ind w:right="53" w:hanging="360"/>
        <w:jc w:val="both"/>
      </w:pPr>
      <w:r>
        <w:t>Apoyo en el departamento de Finanzas.-</w:t>
      </w:r>
    </w:p>
    <w:p w:rsidR="00823D3A" w:rsidRPr="00FA3552" w:rsidRDefault="00823D3A" w:rsidP="00823D3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Vacaciones. - </w:t>
      </w:r>
    </w:p>
    <w:p w:rsidR="00823D3A" w:rsidRDefault="00823D3A" w:rsidP="00823D3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Cierres de Mes.- </w:t>
      </w:r>
    </w:p>
    <w:p w:rsidR="00823D3A" w:rsidRDefault="00823D3A" w:rsidP="00823D3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Ejecutar los procesos operacionales de entrada y salida de herramientas, insumos e instrumentos del pañol, con el objeto de asegurar la continuidad de los procesos operacionales. </w:t>
      </w:r>
      <w:r w:rsidR="001E2989">
        <w:t>–</w:t>
      </w:r>
      <w:r w:rsidRPr="00FA3552">
        <w:t xml:space="preserve"> </w:t>
      </w:r>
    </w:p>
    <w:p w:rsidR="001E2989" w:rsidRDefault="001E2989" w:rsidP="00823D3A">
      <w:pPr>
        <w:numPr>
          <w:ilvl w:val="0"/>
          <w:numId w:val="6"/>
        </w:numPr>
        <w:spacing w:after="4" w:line="248" w:lineRule="auto"/>
        <w:ind w:right="53" w:hanging="360"/>
        <w:jc w:val="both"/>
      </w:pPr>
      <w:r w:rsidRPr="00FA3552">
        <w:t xml:space="preserve">Coordinar y Controlar hora para exámenes médicos requeridos para </w:t>
      </w:r>
      <w:r>
        <w:t>la credencialización de diferentes mineras</w:t>
      </w:r>
      <w:r w:rsidRPr="00FA3552">
        <w:t>.</w:t>
      </w:r>
    </w:p>
    <w:p w:rsidR="001E2989" w:rsidRDefault="001E2989" w:rsidP="001E2989">
      <w:pPr>
        <w:numPr>
          <w:ilvl w:val="0"/>
          <w:numId w:val="6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1E2989" w:rsidRPr="00FA3552" w:rsidRDefault="00B4613A" w:rsidP="001E2989">
      <w:pPr>
        <w:spacing w:after="4" w:line="248" w:lineRule="auto"/>
        <w:ind w:left="1065" w:right="53"/>
        <w:jc w:val="both"/>
      </w:pPr>
      <w:r w:rsidRPr="00B4613A">
        <w:t xml:space="preserve">Asistente de Prevención de Riesgos en: </w:t>
      </w:r>
      <w:proofErr w:type="spellStart"/>
      <w:r w:rsidRPr="00B4613A">
        <w:t>Odis</w:t>
      </w:r>
      <w:proofErr w:type="spellEnd"/>
      <w:r w:rsidRPr="00B4613A">
        <w:t xml:space="preserve">, Carpeta de Arranque, y auditoria en el área de prevención, documentación RESSO, HH, </w:t>
      </w:r>
      <w:r w:rsidR="00070A48" w:rsidRPr="00B4613A">
        <w:t>Estándares</w:t>
      </w:r>
      <w:r w:rsidRPr="00B4613A">
        <w:t xml:space="preserve"> de fatalida</w:t>
      </w:r>
      <w:r w:rsidR="00070A48">
        <w:t xml:space="preserve">des, </w:t>
      </w:r>
      <w:r w:rsidRPr="00B4613A">
        <w:t>etc.</w:t>
      </w:r>
    </w:p>
    <w:p w:rsidR="00070A48" w:rsidRPr="00FA3552" w:rsidRDefault="00070A48" w:rsidP="00823D3A">
      <w:pPr>
        <w:spacing w:after="4" w:line="248" w:lineRule="auto"/>
        <w:ind w:left="705" w:right="53"/>
        <w:jc w:val="both"/>
      </w:pPr>
    </w:p>
    <w:p w:rsidR="0088555A" w:rsidRPr="00FA3552" w:rsidRDefault="00CA086D" w:rsidP="0088555A">
      <w:pPr>
        <w:pStyle w:val="Subseccin"/>
        <w:rPr>
          <w:vanish/>
          <w:color w:val="auto"/>
          <w:specVanish/>
        </w:rPr>
      </w:pPr>
      <w:r>
        <w:rPr>
          <w:color w:val="auto"/>
        </w:rPr>
        <w:t xml:space="preserve">T.M.I </w:t>
      </w:r>
      <w:r w:rsidR="00070A48">
        <w:rPr>
          <w:color w:val="auto"/>
        </w:rPr>
        <w:t>Ltda.</w:t>
      </w:r>
      <w:r w:rsidR="00070A48" w:rsidRPr="00FA3552">
        <w:rPr>
          <w:color w:val="auto"/>
        </w:rPr>
        <w:t>..</w:t>
      </w:r>
    </w:p>
    <w:p w:rsidR="0088555A" w:rsidRPr="00FA3552" w:rsidRDefault="0088555A" w:rsidP="0088555A">
      <w:pPr>
        <w:pStyle w:val="Sinespaciado"/>
        <w:rPr>
          <w:sz w:val="24"/>
          <w:szCs w:val="24"/>
        </w:rPr>
      </w:pPr>
      <w:r w:rsidRPr="00FA3552">
        <w:rPr>
          <w:sz w:val="24"/>
          <w:szCs w:val="24"/>
          <w:lang w:val="es-ES"/>
        </w:rPr>
        <w:t xml:space="preserve"> | </w:t>
      </w:r>
      <w:r w:rsidRPr="00FA3552">
        <w:rPr>
          <w:sz w:val="24"/>
          <w:szCs w:val="24"/>
        </w:rPr>
        <w:t xml:space="preserve">Contrato División </w:t>
      </w:r>
      <w:r w:rsidR="00CA086D">
        <w:rPr>
          <w:sz w:val="24"/>
          <w:szCs w:val="24"/>
        </w:rPr>
        <w:t>Chuquicamata</w:t>
      </w:r>
    </w:p>
    <w:p w:rsidR="0088555A" w:rsidRDefault="0088555A" w:rsidP="0088555A">
      <w:pPr>
        <w:pStyle w:val="Fechadesubseccin"/>
        <w:rPr>
          <w:rStyle w:val="nfasisintenso"/>
          <w:b w:val="0"/>
          <w:i w:val="0"/>
          <w:color w:val="auto"/>
        </w:rPr>
      </w:pPr>
      <w:r w:rsidRPr="00FA3552">
        <w:rPr>
          <w:rStyle w:val="nfasisintenso"/>
          <w:b w:val="0"/>
          <w:i w:val="0"/>
          <w:color w:val="auto"/>
        </w:rPr>
        <w:t xml:space="preserve">Administrativa de </w:t>
      </w:r>
      <w:r w:rsidR="00CA086D">
        <w:rPr>
          <w:rStyle w:val="nfasisintenso"/>
          <w:b w:val="0"/>
          <w:i w:val="0"/>
          <w:color w:val="auto"/>
        </w:rPr>
        <w:t>Contrato</w:t>
      </w:r>
    </w:p>
    <w:p w:rsidR="00823D3A" w:rsidRPr="00FA3552" w:rsidRDefault="00823D3A" w:rsidP="0088555A">
      <w:pPr>
        <w:pStyle w:val="Fechadesubseccin"/>
        <w:rPr>
          <w:rStyle w:val="nfasis"/>
          <w:i w:val="0"/>
          <w:color w:val="auto"/>
        </w:rPr>
      </w:pPr>
    </w:p>
    <w:p w:rsidR="0064278E" w:rsidRPr="00FA3552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Creación de Carpeta de Arranque del contrato, tramitación de Cartas de Inicio de Faena y recopilación de documentación para Jornadas Excepcionales y seguimiento de las </w:t>
      </w:r>
      <w:r w:rsidR="00F1138C" w:rsidRPr="00FA3552">
        <w:t>mismas. -</w:t>
      </w:r>
    </w:p>
    <w:p w:rsidR="0064278E" w:rsidRPr="00FA3552" w:rsidRDefault="00823D3A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>Analizar y co</w:t>
      </w:r>
      <w:r w:rsidR="0064278E" w:rsidRPr="00FA3552">
        <w:t>pilar información sobre el personal del contrato Minero</w:t>
      </w:r>
      <w:r w:rsidR="00CA086D">
        <w:t>.-</w:t>
      </w:r>
      <w:r w:rsidR="0064278E" w:rsidRPr="00FA3552">
        <w:t xml:space="preserve">  </w:t>
      </w:r>
    </w:p>
    <w:p w:rsidR="0064278E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Generar y ejecutar las solicitudes de requerimientos, de repuestos, </w:t>
      </w:r>
      <w:r w:rsidR="00EE4674">
        <w:t xml:space="preserve">EPP, </w:t>
      </w:r>
      <w:r w:rsidRPr="00FA3552">
        <w:t xml:space="preserve">reparaciones e insumos de las distintas unidades y/o jefaturas. </w:t>
      </w:r>
      <w:r w:rsidR="001E2989">
        <w:t>–</w:t>
      </w:r>
      <w:r w:rsidRPr="00FA3552">
        <w:t xml:space="preserve"> </w:t>
      </w:r>
    </w:p>
    <w:p w:rsidR="001E2989" w:rsidRDefault="001E2989" w:rsidP="001E2989">
      <w:pPr>
        <w:numPr>
          <w:ilvl w:val="0"/>
          <w:numId w:val="8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64278E" w:rsidRPr="00FA3552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Confeccionar información de respaldo para estado de pago mensual al cliente. - </w:t>
      </w:r>
    </w:p>
    <w:p w:rsidR="0064278E" w:rsidRPr="00FA3552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Ejecutar y controlar credencialización de Personal del Contrato y Pases de Visita. - </w:t>
      </w:r>
    </w:p>
    <w:p w:rsidR="0064278E" w:rsidRPr="00FA3552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Vacaciones. - </w:t>
      </w:r>
    </w:p>
    <w:p w:rsidR="0064278E" w:rsidRPr="00FA3552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Cierres de Mes </w:t>
      </w:r>
    </w:p>
    <w:p w:rsidR="0064278E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>Prese</w:t>
      </w:r>
      <w:r w:rsidR="00EE4674">
        <w:t>ntación de Auditorias Laborales.-</w:t>
      </w:r>
    </w:p>
    <w:p w:rsidR="00F1138C" w:rsidRPr="00FA3552" w:rsidRDefault="00F1138C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>Coordinación de Eventos internos.-</w:t>
      </w:r>
    </w:p>
    <w:p w:rsidR="0064278E" w:rsidRDefault="0064278E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t xml:space="preserve">Atención de </w:t>
      </w:r>
      <w:r w:rsidR="00EE4674">
        <w:t>Trabajadores</w:t>
      </w:r>
      <w:r w:rsidRPr="00FA3552">
        <w:t xml:space="preserve"> y Clientes. </w:t>
      </w:r>
      <w:r w:rsidR="00EE4674">
        <w:t>–</w:t>
      </w:r>
      <w:r w:rsidRPr="00FA3552">
        <w:t xml:space="preserve"> </w:t>
      </w:r>
    </w:p>
    <w:p w:rsidR="00EE4674" w:rsidRDefault="00EE4674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>Redacción de contratos y anexos.</w:t>
      </w:r>
    </w:p>
    <w:p w:rsidR="00EE4674" w:rsidRDefault="00823D3A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>Confección</w:t>
      </w:r>
      <w:r w:rsidR="00EE4674">
        <w:t xml:space="preserve"> de descriptores de Cargos.</w:t>
      </w:r>
    </w:p>
    <w:p w:rsidR="00823D3A" w:rsidRDefault="00823D3A" w:rsidP="00823D3A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>Encargada de la organización de las carpetas de</w:t>
      </w:r>
      <w:r w:rsidRPr="00FA3552">
        <w:t xml:space="preserve"> </w:t>
      </w:r>
      <w:r>
        <w:t>los trabajadores, maquinarias y vehículos.</w:t>
      </w:r>
    </w:p>
    <w:p w:rsidR="001E2989" w:rsidRDefault="001E2989" w:rsidP="00823D3A">
      <w:pPr>
        <w:numPr>
          <w:ilvl w:val="0"/>
          <w:numId w:val="8"/>
        </w:numPr>
        <w:spacing w:after="4" w:line="248" w:lineRule="auto"/>
        <w:ind w:right="53" w:hanging="360"/>
        <w:jc w:val="both"/>
      </w:pPr>
      <w:r w:rsidRPr="00FA3552">
        <w:lastRenderedPageBreak/>
        <w:t>Coordinar y Controlar hora para exámenes médicos requeridos para credencialización y actualización de pases.</w:t>
      </w:r>
    </w:p>
    <w:p w:rsidR="00B4613A" w:rsidRDefault="00B4613A" w:rsidP="0064278E">
      <w:pPr>
        <w:numPr>
          <w:ilvl w:val="0"/>
          <w:numId w:val="8"/>
        </w:numPr>
        <w:spacing w:after="4" w:line="248" w:lineRule="auto"/>
        <w:ind w:right="53" w:hanging="360"/>
        <w:jc w:val="both"/>
      </w:pPr>
      <w:r>
        <w:t xml:space="preserve">Asistente de </w:t>
      </w:r>
      <w:r w:rsidR="00070A48">
        <w:t>Prevención</w:t>
      </w:r>
      <w:r>
        <w:t xml:space="preserve"> de Riesgos </w:t>
      </w:r>
      <w:r w:rsidR="00070A48">
        <w:t>en:</w:t>
      </w:r>
      <w:r>
        <w:t xml:space="preserve"> </w:t>
      </w:r>
      <w:proofErr w:type="spellStart"/>
      <w:r>
        <w:t>Odis</w:t>
      </w:r>
      <w:proofErr w:type="spellEnd"/>
      <w:r>
        <w:t xml:space="preserve">, Carpeta de arranque, auditorias en el área de </w:t>
      </w:r>
      <w:r w:rsidR="00070A48">
        <w:t>Prevención</w:t>
      </w:r>
      <w:r>
        <w:t xml:space="preserve">, </w:t>
      </w:r>
      <w:r w:rsidR="00070A48">
        <w:t>Documentación</w:t>
      </w:r>
      <w:r>
        <w:t xml:space="preserve"> RESSO, HH, estándares de Fatalidades, etc.</w:t>
      </w:r>
    </w:p>
    <w:p w:rsidR="00B4613A" w:rsidRDefault="00B4613A" w:rsidP="00B4613A">
      <w:pPr>
        <w:spacing w:after="4" w:line="248" w:lineRule="auto"/>
        <w:ind w:right="53"/>
        <w:jc w:val="both"/>
      </w:pPr>
    </w:p>
    <w:p w:rsidR="00070A48" w:rsidRDefault="00070A48" w:rsidP="00B4613A">
      <w:pPr>
        <w:spacing w:after="4" w:line="248" w:lineRule="auto"/>
        <w:ind w:right="53"/>
        <w:jc w:val="both"/>
      </w:pPr>
    </w:p>
    <w:p w:rsidR="00B4613A" w:rsidRDefault="00B4613A" w:rsidP="00B4613A">
      <w:pPr>
        <w:spacing w:after="4" w:line="248" w:lineRule="auto"/>
        <w:ind w:right="53"/>
        <w:jc w:val="both"/>
      </w:pPr>
      <w:r w:rsidRPr="00B4613A">
        <w:t>T.M.I | Contrato Gabriela Mistral</w:t>
      </w:r>
    </w:p>
    <w:p w:rsidR="00070A48" w:rsidRDefault="00070A48" w:rsidP="00B4613A">
      <w:pPr>
        <w:spacing w:after="4" w:line="248" w:lineRule="auto"/>
        <w:ind w:right="53"/>
        <w:jc w:val="both"/>
      </w:pPr>
    </w:p>
    <w:p w:rsidR="0064278E" w:rsidRPr="00FA3552" w:rsidRDefault="0064278E" w:rsidP="0064278E">
      <w:pPr>
        <w:pStyle w:val="Fechadesubseccin"/>
        <w:rPr>
          <w:rStyle w:val="nfasis"/>
          <w:i w:val="0"/>
          <w:color w:val="auto"/>
        </w:rPr>
      </w:pPr>
      <w:r w:rsidRPr="00FA3552">
        <w:rPr>
          <w:rStyle w:val="nfasisintenso"/>
          <w:b w:val="0"/>
          <w:i w:val="0"/>
          <w:color w:val="auto"/>
        </w:rPr>
        <w:t xml:space="preserve">Administrativa de Contrato </w:t>
      </w:r>
      <w:r w:rsidR="00823D3A">
        <w:rPr>
          <w:rStyle w:val="nfasisintenso"/>
          <w:b w:val="0"/>
          <w:i w:val="0"/>
          <w:color w:val="auto"/>
        </w:rPr>
        <w:t xml:space="preserve"> </w:t>
      </w:r>
      <w:r w:rsidR="00823D3A">
        <w:rPr>
          <w:rStyle w:val="nfasisintenso"/>
          <w:b w:val="0"/>
          <w:i w:val="0"/>
          <w:color w:val="auto"/>
        </w:rPr>
        <w:tab/>
      </w:r>
      <w:proofErr w:type="spellStart"/>
      <w:r w:rsidR="00823D3A">
        <w:rPr>
          <w:rStyle w:val="nfasisintenso"/>
          <w:b w:val="0"/>
          <w:i w:val="0"/>
          <w:color w:val="auto"/>
        </w:rPr>
        <w:t>Expeditora</w:t>
      </w:r>
      <w:proofErr w:type="spellEnd"/>
    </w:p>
    <w:p w:rsidR="0064278E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Analizar y compilar información sobre el personal del contrato Minero</w:t>
      </w:r>
      <w:r w:rsidR="00EE4674">
        <w:t>.-</w:t>
      </w:r>
      <w:r w:rsidRPr="00FA3552">
        <w:t xml:space="preserve">  </w:t>
      </w:r>
    </w:p>
    <w:p w:rsidR="0064278E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Generar y ejecutar las solicitudes de requerimientos, </w:t>
      </w:r>
      <w:r w:rsidR="00EE4674">
        <w:t xml:space="preserve">de EPP, </w:t>
      </w:r>
      <w:r w:rsidRPr="00FA3552">
        <w:t xml:space="preserve">de repuestos, reparaciones e insumos de las distintas unidades y/o </w:t>
      </w:r>
      <w:r w:rsidR="00D547AC" w:rsidRPr="00FA3552">
        <w:t>jefaturas. -</w:t>
      </w:r>
    </w:p>
    <w:p w:rsidR="0064278E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Confeccionar información de respaldo </w:t>
      </w:r>
      <w:r w:rsidR="00D547AC" w:rsidRPr="00FA3552">
        <w:t>para estado</w:t>
      </w:r>
      <w:r w:rsidRPr="00FA3552">
        <w:t xml:space="preserve"> de pago mensual al </w:t>
      </w:r>
      <w:r w:rsidR="00D547AC" w:rsidRPr="00FA3552">
        <w:t>cliente. -</w:t>
      </w:r>
    </w:p>
    <w:p w:rsidR="00D547AC" w:rsidRPr="00FA3552" w:rsidRDefault="0064278E" w:rsidP="00D547AC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Ejecutar y controlar credencialización de Personal del Contrato y Pases de </w:t>
      </w:r>
      <w:r w:rsidR="00D547AC" w:rsidRPr="00FA3552">
        <w:t>Visita.</w:t>
      </w:r>
    </w:p>
    <w:p w:rsidR="00D547AC" w:rsidRPr="00FA3552" w:rsidRDefault="00D547AC" w:rsidP="00D547AC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Ejecutar y controlar tramitación de licencias Internas de conducir.- </w:t>
      </w:r>
    </w:p>
    <w:p w:rsidR="0064278E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Reportes de Fuerza Laboral para cancelación de Bonos de Cliente e </w:t>
      </w:r>
      <w:r w:rsidR="00D547AC" w:rsidRPr="00FA3552">
        <w:t>Internos. -</w:t>
      </w:r>
    </w:p>
    <w:p w:rsidR="00D547AC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</w:t>
      </w:r>
      <w:r w:rsidR="00D547AC" w:rsidRPr="00FA3552">
        <w:t xml:space="preserve">Vacaciones. - </w:t>
      </w:r>
    </w:p>
    <w:p w:rsidR="0064278E" w:rsidRPr="00FA3552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Cierres de </w:t>
      </w:r>
      <w:r w:rsidR="00D547AC" w:rsidRPr="00FA3552">
        <w:t>Mes. -</w:t>
      </w:r>
    </w:p>
    <w:p w:rsidR="0064278E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Generar Informes de </w:t>
      </w:r>
      <w:r w:rsidR="00D547AC" w:rsidRPr="00FA3552">
        <w:t xml:space="preserve">Gestión. </w:t>
      </w:r>
      <w:r w:rsidR="001E2989">
        <w:t>–</w:t>
      </w:r>
    </w:p>
    <w:p w:rsidR="001E2989" w:rsidRDefault="001E2989" w:rsidP="001E2989">
      <w:pPr>
        <w:numPr>
          <w:ilvl w:val="0"/>
          <w:numId w:val="9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F1138C" w:rsidRPr="00FA3552" w:rsidRDefault="00F1138C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Coordinación de eventos internos. -</w:t>
      </w:r>
    </w:p>
    <w:p w:rsidR="0064278E" w:rsidRDefault="0064278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Atención de </w:t>
      </w:r>
      <w:r w:rsidR="00EE4674">
        <w:t>Trabajadores</w:t>
      </w:r>
      <w:r w:rsidRPr="00FA3552">
        <w:t xml:space="preserve"> y </w:t>
      </w:r>
      <w:r w:rsidR="00D547AC" w:rsidRPr="00FA3552">
        <w:t xml:space="preserve">Clientes. </w:t>
      </w:r>
      <w:r w:rsidR="00823D3A">
        <w:t>–</w:t>
      </w:r>
    </w:p>
    <w:p w:rsidR="00823D3A" w:rsidRDefault="00823D3A" w:rsidP="00823D3A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Encargada de la organización de las carpetas de</w:t>
      </w:r>
      <w:r w:rsidRPr="00FA3552">
        <w:t xml:space="preserve"> </w:t>
      </w:r>
      <w:r>
        <w:t>los trabajadores, maquinarias y vehículos.</w:t>
      </w:r>
    </w:p>
    <w:p w:rsidR="00823D3A" w:rsidRDefault="00C674FE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Acreditación</w:t>
      </w:r>
      <w:r w:rsidR="00823D3A">
        <w:t xml:space="preserve"> de personal y vehículos en el sistema Web Control.</w:t>
      </w:r>
    </w:p>
    <w:p w:rsidR="001E2989" w:rsidRDefault="001E2989" w:rsidP="0064278E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Coordinar y Controlar hora para exámenes médicos requeridos para credencialización y actualización de pases.</w:t>
      </w:r>
    </w:p>
    <w:p w:rsidR="00310E18" w:rsidRDefault="00310E18" w:rsidP="00310E1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Asistente de APR: Orden de documentos como; Estándares de seguridad; RESSO, HH; etc.</w:t>
      </w:r>
    </w:p>
    <w:p w:rsidR="00070A48" w:rsidRDefault="00070A48" w:rsidP="00D547AC">
      <w:pPr>
        <w:pStyle w:val="Sinespaciado"/>
        <w:rPr>
          <w:sz w:val="24"/>
          <w:szCs w:val="24"/>
          <w:lang w:val="es-ES"/>
        </w:rPr>
      </w:pPr>
    </w:p>
    <w:p w:rsidR="00D547AC" w:rsidRPr="00FA3552" w:rsidRDefault="00823D3A" w:rsidP="00D547AC">
      <w:pPr>
        <w:pStyle w:val="Sinespaciado"/>
        <w:rPr>
          <w:sz w:val="24"/>
          <w:szCs w:val="24"/>
        </w:rPr>
      </w:pPr>
      <w:r>
        <w:rPr>
          <w:sz w:val="24"/>
          <w:szCs w:val="24"/>
          <w:lang w:val="es-ES"/>
        </w:rPr>
        <w:t>T.M.I Ltda.</w:t>
      </w:r>
      <w:r w:rsidR="00D547AC" w:rsidRPr="00FA3552">
        <w:rPr>
          <w:sz w:val="24"/>
          <w:szCs w:val="24"/>
          <w:lang w:val="es-ES"/>
        </w:rPr>
        <w:t xml:space="preserve"> | </w:t>
      </w:r>
      <w:r w:rsidR="00246A88">
        <w:rPr>
          <w:sz w:val="24"/>
          <w:szCs w:val="24"/>
          <w:lang w:val="es-ES"/>
        </w:rPr>
        <w:t xml:space="preserve">Contrato </w:t>
      </w:r>
      <w:r>
        <w:rPr>
          <w:sz w:val="24"/>
          <w:szCs w:val="24"/>
        </w:rPr>
        <w:t>Centinela</w:t>
      </w:r>
    </w:p>
    <w:p w:rsidR="00246A88" w:rsidRDefault="00D547AC" w:rsidP="00D547AC">
      <w:pPr>
        <w:pStyle w:val="Fechadesubseccin"/>
        <w:rPr>
          <w:rStyle w:val="nfasisintenso"/>
          <w:b w:val="0"/>
          <w:i w:val="0"/>
          <w:color w:val="auto"/>
        </w:rPr>
      </w:pPr>
      <w:r w:rsidRPr="00FA3552">
        <w:rPr>
          <w:rStyle w:val="nfasisintenso"/>
          <w:b w:val="0"/>
          <w:i w:val="0"/>
          <w:color w:val="auto"/>
        </w:rPr>
        <w:t xml:space="preserve">Administrativa de </w:t>
      </w:r>
      <w:r w:rsidR="00246A88">
        <w:rPr>
          <w:rStyle w:val="nfasisintenso"/>
          <w:b w:val="0"/>
          <w:i w:val="0"/>
          <w:color w:val="auto"/>
        </w:rPr>
        <w:t>Obra</w:t>
      </w:r>
      <w:r w:rsidR="00713B08">
        <w:rPr>
          <w:rStyle w:val="nfasisintenso"/>
          <w:b w:val="0"/>
          <w:i w:val="0"/>
          <w:color w:val="auto"/>
        </w:rPr>
        <w:t xml:space="preserve"> y </w:t>
      </w:r>
      <w:proofErr w:type="spellStart"/>
      <w:r w:rsidR="00713B08">
        <w:rPr>
          <w:rStyle w:val="nfasisintenso"/>
          <w:b w:val="0"/>
          <w:i w:val="0"/>
          <w:color w:val="auto"/>
        </w:rPr>
        <w:t>Expeditora</w:t>
      </w:r>
      <w:proofErr w:type="spellEnd"/>
    </w:p>
    <w:p w:rsidR="00070A48" w:rsidRPr="00246A88" w:rsidRDefault="00070A48" w:rsidP="00D547AC">
      <w:pPr>
        <w:pStyle w:val="Fechadesubseccin"/>
        <w:rPr>
          <w:rStyle w:val="nfasis"/>
          <w:bCs/>
          <w:i w:val="0"/>
          <w:color w:val="auto"/>
        </w:rPr>
      </w:pP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Analizar y compilar información sobre el personal del contrato Minero</w:t>
      </w:r>
      <w:r>
        <w:t>.-</w:t>
      </w:r>
      <w:r w:rsidRPr="00FA3552">
        <w:t xml:space="preserve">  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Generar y ejecutar las solicitudes de requerimientos, </w:t>
      </w:r>
      <w:r>
        <w:t xml:space="preserve">de EPP, </w:t>
      </w:r>
      <w:r w:rsidRPr="00FA3552">
        <w:t>de repuestos, reparaciones e insumos de las distintas unidades y/o jefaturas. -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Ejecutar y controlar credencialización de Personal del Contrato y Pases de Visita.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Ejecutar y controlar tramitación de licencias Internas de conducir.- 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Vacaciones. - 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Cierres de Mes. -</w:t>
      </w:r>
    </w:p>
    <w:p w:rsidR="00246A88" w:rsidRPr="00FA3552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Generar Informes de Gestión. -</w:t>
      </w:r>
    </w:p>
    <w:p w:rsidR="00246A88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 xml:space="preserve">Coordinación de eventos internos. </w:t>
      </w:r>
      <w:r w:rsidR="001E2989">
        <w:t>–</w:t>
      </w:r>
    </w:p>
    <w:p w:rsidR="001E2989" w:rsidRDefault="001E2989" w:rsidP="001E2989">
      <w:pPr>
        <w:numPr>
          <w:ilvl w:val="0"/>
          <w:numId w:val="9"/>
        </w:numPr>
        <w:spacing w:after="31" w:line="248" w:lineRule="auto"/>
        <w:ind w:right="53" w:hanging="360"/>
        <w:jc w:val="both"/>
      </w:pPr>
      <w:r w:rsidRPr="00FA3552">
        <w:lastRenderedPageBreak/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246A88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 xml:space="preserve">Atención de </w:t>
      </w:r>
      <w:r>
        <w:t>Trabajadores</w:t>
      </w:r>
      <w:r w:rsidRPr="00FA3552">
        <w:t xml:space="preserve"> y Clientes. </w:t>
      </w:r>
      <w:r>
        <w:t>–</w:t>
      </w:r>
    </w:p>
    <w:p w:rsidR="00246A88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Encargada de la organización de las carpetas de</w:t>
      </w:r>
      <w:r w:rsidRPr="00FA3552">
        <w:t xml:space="preserve"> </w:t>
      </w:r>
      <w:r>
        <w:t>los trabajadores, maquinarias y vehículos.</w:t>
      </w:r>
    </w:p>
    <w:p w:rsidR="00246A88" w:rsidRDefault="00246A8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Acreditación de personal y vehículos</w:t>
      </w:r>
      <w:r w:rsidRPr="00246A88">
        <w:t xml:space="preserve"> </w:t>
      </w:r>
      <w:r>
        <w:t>(</w:t>
      </w:r>
      <w:proofErr w:type="spellStart"/>
      <w:r>
        <w:t>Somacor</w:t>
      </w:r>
      <w:proofErr w:type="spellEnd"/>
      <w:r>
        <w:t xml:space="preserve"> y </w:t>
      </w:r>
      <w:proofErr w:type="spellStart"/>
      <w:r>
        <w:t>Sercol</w:t>
      </w:r>
      <w:proofErr w:type="spellEnd"/>
      <w:r>
        <w:t>).</w:t>
      </w:r>
    </w:p>
    <w:p w:rsidR="001E2989" w:rsidRDefault="001E2989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 w:rsidRPr="00FA3552">
        <w:t>Coordinar y Controlar hora para exámenes médicos requeridos para credencialización y actualización de pases.</w:t>
      </w:r>
    </w:p>
    <w:p w:rsidR="00310E18" w:rsidRDefault="00310E18" w:rsidP="00246A88">
      <w:pPr>
        <w:numPr>
          <w:ilvl w:val="0"/>
          <w:numId w:val="9"/>
        </w:numPr>
        <w:spacing w:after="4" w:line="248" w:lineRule="auto"/>
        <w:ind w:right="53" w:hanging="360"/>
        <w:jc w:val="both"/>
      </w:pPr>
      <w:r>
        <w:t>Asistente de APR.</w:t>
      </w:r>
    </w:p>
    <w:p w:rsidR="00070A48" w:rsidRDefault="00070A48" w:rsidP="00070A48">
      <w:pPr>
        <w:spacing w:after="4" w:line="248" w:lineRule="auto"/>
        <w:ind w:left="1065" w:right="53"/>
        <w:jc w:val="both"/>
      </w:pPr>
    </w:p>
    <w:p w:rsidR="002A1981" w:rsidRDefault="00C60852" w:rsidP="002A1981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IMS Patagonia</w:t>
      </w:r>
      <w:r w:rsidR="002A1981" w:rsidRPr="00FA3552">
        <w:rPr>
          <w:sz w:val="24"/>
          <w:szCs w:val="24"/>
          <w:lang w:val="es-ES"/>
        </w:rPr>
        <w:t xml:space="preserve"> S.A. | </w:t>
      </w:r>
      <w:r>
        <w:rPr>
          <w:sz w:val="24"/>
          <w:szCs w:val="24"/>
          <w:lang w:val="es-ES"/>
        </w:rPr>
        <w:t>Contrato Gabriela Mistral</w:t>
      </w:r>
    </w:p>
    <w:p w:rsidR="00070A48" w:rsidRPr="00FA3552" w:rsidRDefault="00070A48" w:rsidP="002A1981">
      <w:pPr>
        <w:pStyle w:val="Sinespaciado"/>
        <w:rPr>
          <w:sz w:val="24"/>
          <w:szCs w:val="24"/>
        </w:rPr>
      </w:pPr>
    </w:p>
    <w:p w:rsidR="002A1981" w:rsidRPr="00FA3552" w:rsidRDefault="00C60852" w:rsidP="002A1981">
      <w:pPr>
        <w:pStyle w:val="Fechadesubseccin"/>
        <w:rPr>
          <w:rStyle w:val="nfasis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>Administrativa de Faena</w:t>
      </w:r>
    </w:p>
    <w:p w:rsidR="002A1981" w:rsidRPr="00FA3552" w:rsidRDefault="002A1981" w:rsidP="002A198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Generar y ejecutar las solicitudes de requerimientos, de repuestos</w:t>
      </w:r>
      <w:r w:rsidR="00C60852">
        <w:t xml:space="preserve"> de maquinarias</w:t>
      </w:r>
      <w:r w:rsidRPr="00FA3552">
        <w:t>,</w:t>
      </w:r>
      <w:r w:rsidR="00C60852">
        <w:t xml:space="preserve"> EPP,</w:t>
      </w:r>
      <w:r w:rsidRPr="00FA3552">
        <w:t xml:space="preserve"> reparaciones e insumos de las distintas unidades y/o jefaturas. - </w:t>
      </w:r>
    </w:p>
    <w:p w:rsidR="002A1981" w:rsidRDefault="002A1981" w:rsidP="002A1981">
      <w:pPr>
        <w:numPr>
          <w:ilvl w:val="0"/>
          <w:numId w:val="11"/>
        </w:numPr>
        <w:spacing w:after="3" w:line="244" w:lineRule="auto"/>
        <w:ind w:right="53" w:hanging="360"/>
        <w:jc w:val="both"/>
      </w:pPr>
      <w:r w:rsidRPr="00FA3552">
        <w:t xml:space="preserve">Atención de </w:t>
      </w:r>
      <w:r w:rsidR="00C60852">
        <w:t>Trabajadores</w:t>
      </w:r>
    </w:p>
    <w:p w:rsidR="001E2989" w:rsidRDefault="001E2989" w:rsidP="001E2989">
      <w:pPr>
        <w:numPr>
          <w:ilvl w:val="0"/>
          <w:numId w:val="11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2A1981" w:rsidRPr="00FA3552" w:rsidRDefault="002A1981" w:rsidP="002A198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Apoyo área Recursos </w:t>
      </w:r>
      <w:r w:rsidR="00DA687E" w:rsidRPr="00FA3552">
        <w:t>Humanos. -</w:t>
      </w:r>
    </w:p>
    <w:p w:rsidR="002A1981" w:rsidRDefault="002A1981" w:rsidP="002A198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Apoyo área </w:t>
      </w:r>
      <w:r w:rsidR="00DA687E" w:rsidRPr="00FA3552">
        <w:t xml:space="preserve">Administrativa. </w:t>
      </w:r>
      <w:r w:rsidR="00C60852">
        <w:t>–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Ejecutar y controlar credencialización de Personal del Contrato y Pases de Visita.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Ejecutar y controlar tramitación de licencias Internas de conducir.- 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Vacaciones. - </w:t>
      </w:r>
    </w:p>
    <w:p w:rsidR="00C608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Cierres de Mes. </w:t>
      </w:r>
      <w:r w:rsidR="001E2989">
        <w:t>–</w:t>
      </w:r>
    </w:p>
    <w:p w:rsidR="001E2989" w:rsidRPr="00FA3552" w:rsidRDefault="001E2989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Coordinar y Controlar hora para exámenes médicos requeridos para credencialización y actualización de pases.</w:t>
      </w:r>
    </w:p>
    <w:p w:rsidR="00C60852" w:rsidRPr="00FA3552" w:rsidRDefault="00C60852" w:rsidP="00C60852">
      <w:pPr>
        <w:spacing w:after="4" w:line="248" w:lineRule="auto"/>
        <w:ind w:left="1065" w:right="53"/>
        <w:jc w:val="both"/>
      </w:pPr>
    </w:p>
    <w:p w:rsidR="002A1981" w:rsidRPr="00FA3552" w:rsidRDefault="002A1981" w:rsidP="002A1981">
      <w:pPr>
        <w:spacing w:after="99" w:line="259" w:lineRule="auto"/>
      </w:pPr>
    </w:p>
    <w:p w:rsidR="00C60852" w:rsidRDefault="00C60852" w:rsidP="00C60852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ICAFAL</w:t>
      </w:r>
      <w:r w:rsidRPr="00FA3552">
        <w:rPr>
          <w:sz w:val="24"/>
          <w:szCs w:val="24"/>
          <w:lang w:val="es-ES"/>
        </w:rPr>
        <w:t xml:space="preserve"> S.A. | </w:t>
      </w:r>
      <w:r>
        <w:rPr>
          <w:sz w:val="24"/>
          <w:szCs w:val="24"/>
          <w:lang w:val="es-ES"/>
        </w:rPr>
        <w:t>Contrato DMH (</w:t>
      </w:r>
      <w:proofErr w:type="spellStart"/>
      <w:r>
        <w:rPr>
          <w:sz w:val="24"/>
          <w:szCs w:val="24"/>
          <w:lang w:val="es-ES"/>
        </w:rPr>
        <w:t>Lequena</w:t>
      </w:r>
      <w:proofErr w:type="spellEnd"/>
      <w:r>
        <w:rPr>
          <w:sz w:val="24"/>
          <w:szCs w:val="24"/>
          <w:lang w:val="es-ES"/>
        </w:rPr>
        <w:t>)</w:t>
      </w:r>
    </w:p>
    <w:p w:rsidR="00070A48" w:rsidRPr="00FA3552" w:rsidRDefault="00070A48" w:rsidP="00C60852">
      <w:pPr>
        <w:pStyle w:val="Sinespaciado"/>
        <w:rPr>
          <w:sz w:val="24"/>
          <w:szCs w:val="24"/>
        </w:rPr>
      </w:pPr>
    </w:p>
    <w:p w:rsidR="00C60852" w:rsidRPr="00FA3552" w:rsidRDefault="00C60852" w:rsidP="00C60852">
      <w:pPr>
        <w:pStyle w:val="Fechadesubseccin"/>
        <w:rPr>
          <w:rStyle w:val="nfasis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>Administrativa de Obra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Generar y ejecutar las</w:t>
      </w:r>
      <w:r>
        <w:t xml:space="preserve"> solicitudes de requerimientos de EPP.-</w:t>
      </w:r>
    </w:p>
    <w:p w:rsidR="00C60852" w:rsidRPr="00FA3552" w:rsidRDefault="00C60852" w:rsidP="00C60852">
      <w:pPr>
        <w:numPr>
          <w:ilvl w:val="0"/>
          <w:numId w:val="11"/>
        </w:numPr>
        <w:spacing w:after="3" w:line="244" w:lineRule="auto"/>
        <w:ind w:right="53" w:hanging="360"/>
        <w:jc w:val="both"/>
      </w:pPr>
      <w:r w:rsidRPr="00FA3552">
        <w:t xml:space="preserve">Atención de </w:t>
      </w:r>
      <w:r>
        <w:t>Trabajadores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Apoyo área Recursos Humanos. -</w:t>
      </w:r>
    </w:p>
    <w:p w:rsidR="00C608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Apoyo área Administrativa. </w:t>
      </w:r>
      <w:r>
        <w:t>–</w:t>
      </w:r>
    </w:p>
    <w:p w:rsidR="00C60852" w:rsidRPr="00FA35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Ejecutar y Controlar: Entrega y recepción de Liquidaciones de Sueldo, Asistencia por Turnos, Libros de Asistencia por turno, Programa de Vacaciones. - </w:t>
      </w:r>
    </w:p>
    <w:p w:rsidR="00C608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Cierres de Mes. </w:t>
      </w:r>
      <w:r>
        <w:t>–</w:t>
      </w:r>
    </w:p>
    <w:p w:rsidR="00C60852" w:rsidRPr="001E2989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Ejecutar y Controlar los pasajes de ida y de regreso de los diferentes turnos de la obra.</w:t>
      </w:r>
      <w:r w:rsidRPr="00C60852">
        <w:rPr>
          <w:bCs/>
          <w:kern w:val="28"/>
          <w:sz w:val="24"/>
          <w:szCs w:val="24"/>
          <w:lang w:eastAsia="es-ES"/>
        </w:rPr>
        <w:t xml:space="preserve"> </w:t>
      </w:r>
    </w:p>
    <w:p w:rsidR="001E2989" w:rsidRDefault="001E2989" w:rsidP="001E2989">
      <w:pPr>
        <w:numPr>
          <w:ilvl w:val="0"/>
          <w:numId w:val="11"/>
        </w:numPr>
        <w:spacing w:after="31" w:line="248" w:lineRule="auto"/>
        <w:ind w:right="53" w:hanging="360"/>
        <w:jc w:val="both"/>
      </w:pPr>
      <w:r w:rsidRPr="00FA3552">
        <w:t>Coordinación de Cursos de capacitación</w:t>
      </w:r>
      <w:r w:rsidRPr="00FA3552">
        <w:rPr>
          <w:sz w:val="24"/>
        </w:rPr>
        <w:t>.</w:t>
      </w:r>
      <w:r>
        <w:t xml:space="preserve"> –</w:t>
      </w:r>
    </w:p>
    <w:p w:rsidR="00C60852" w:rsidRPr="00C60852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C60852">
        <w:rPr>
          <w:bCs/>
          <w:kern w:val="28"/>
          <w:lang w:eastAsia="es-ES"/>
        </w:rPr>
        <w:t>Encargada de organizar carpetas de los trabajadores con sus respectivos documentos (Licencias-Pases) para su Acreditación y para  el Turno Correspondientes</w:t>
      </w:r>
      <w:r>
        <w:rPr>
          <w:bCs/>
          <w:kern w:val="28"/>
          <w:lang w:eastAsia="es-ES"/>
        </w:rPr>
        <w:t>.-</w:t>
      </w:r>
    </w:p>
    <w:p w:rsidR="00C60852" w:rsidRPr="001E2989" w:rsidRDefault="00C60852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rPr>
          <w:bCs/>
          <w:kern w:val="28"/>
          <w:lang w:eastAsia="es-ES"/>
        </w:rPr>
        <w:lastRenderedPageBreak/>
        <w:t>Ejecutar carpetas de maquinarias y vehículos para su acreditación.</w:t>
      </w:r>
    </w:p>
    <w:p w:rsidR="001E2989" w:rsidRDefault="001E2989" w:rsidP="00C60852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>Coordinar y Controlar hora para exámenes médicos requeridos para credencialización y actualización de pases.</w:t>
      </w:r>
    </w:p>
    <w:p w:rsidR="00C60852" w:rsidRPr="00FA3552" w:rsidRDefault="00C60852" w:rsidP="00DA7591">
      <w:pPr>
        <w:spacing w:after="4" w:line="248" w:lineRule="auto"/>
        <w:ind w:left="1065" w:right="53"/>
        <w:jc w:val="both"/>
      </w:pPr>
    </w:p>
    <w:p w:rsidR="002A1981" w:rsidRPr="00FA3552" w:rsidRDefault="002A1981" w:rsidP="002A1981">
      <w:pPr>
        <w:pStyle w:val="Fechadesubseccin"/>
        <w:rPr>
          <w:rStyle w:val="nfasis"/>
          <w:i w:val="0"/>
          <w:color w:val="auto"/>
        </w:rPr>
      </w:pPr>
    </w:p>
    <w:p w:rsidR="00DA7591" w:rsidRDefault="00DA7591" w:rsidP="00DA7591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IPSANORT Ltda.</w:t>
      </w:r>
      <w:r w:rsidRPr="00FA3552">
        <w:rPr>
          <w:sz w:val="24"/>
          <w:szCs w:val="24"/>
          <w:lang w:val="es-ES"/>
        </w:rPr>
        <w:t xml:space="preserve"> | </w:t>
      </w:r>
      <w:r>
        <w:rPr>
          <w:sz w:val="24"/>
          <w:szCs w:val="24"/>
          <w:lang w:val="es-ES"/>
        </w:rPr>
        <w:t>Sucursal Calama</w:t>
      </w:r>
    </w:p>
    <w:p w:rsidR="00070A48" w:rsidRPr="00FA3552" w:rsidRDefault="00070A48" w:rsidP="00DA7591">
      <w:pPr>
        <w:pStyle w:val="Sinespaciado"/>
        <w:rPr>
          <w:sz w:val="24"/>
          <w:szCs w:val="24"/>
        </w:rPr>
      </w:pPr>
    </w:p>
    <w:p w:rsidR="00DA7591" w:rsidRDefault="00DA7591" w:rsidP="00DA7591">
      <w:pPr>
        <w:pStyle w:val="Fechadesubseccin"/>
        <w:rPr>
          <w:rStyle w:val="nfasisintenso"/>
          <w:b w:val="0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 xml:space="preserve">Administrativa </w:t>
      </w:r>
    </w:p>
    <w:p w:rsidR="00DA7591" w:rsidRDefault="00DA7591" w:rsidP="00DA7591">
      <w:pPr>
        <w:pStyle w:val="Fechadesubseccin"/>
        <w:rPr>
          <w:rStyle w:val="nfasisintenso"/>
          <w:b w:val="0"/>
          <w:i w:val="0"/>
          <w:color w:val="auto"/>
        </w:rPr>
      </w:pP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rPr>
          <w:bCs/>
          <w:kern w:val="28"/>
          <w:sz w:val="24"/>
          <w:szCs w:val="24"/>
          <w:lang w:eastAsia="es-ES"/>
        </w:rPr>
        <w:t>Ejecutar Inventarios de Bodega</w:t>
      </w:r>
      <w:r w:rsidRPr="00FA3552">
        <w:t>.</w:t>
      </w: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Encargada de Recepción de Equipos y Maquinarias.-</w:t>
      </w: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 xml:space="preserve">Ejecutar </w:t>
      </w:r>
      <w:proofErr w:type="spellStart"/>
      <w:r>
        <w:t>Report</w:t>
      </w:r>
      <w:proofErr w:type="spellEnd"/>
      <w:r>
        <w:t xml:space="preserve"> de Equipos y Maquinarias.-</w:t>
      </w: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Atención de Proveedores, Clientes y Trabajadores.-</w:t>
      </w: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Ejecutar y gestionar cobranzas.-</w:t>
      </w:r>
    </w:p>
    <w:p w:rsidR="00DA7591" w:rsidRDefault="00DA7591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 xml:space="preserve">Ejecutar </w:t>
      </w:r>
      <w:r w:rsidR="00C674FE">
        <w:t>Facturación</w:t>
      </w:r>
      <w:r>
        <w:t>.-</w:t>
      </w:r>
    </w:p>
    <w:p w:rsidR="00C674FE" w:rsidRPr="00FA3552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 w:rsidRPr="00FA3552">
        <w:t xml:space="preserve">Analizar y compilar información sobre el personal del área </w:t>
      </w: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Redacción de contratos, anexos y finiquitos.</w:t>
      </w:r>
    </w:p>
    <w:p w:rsidR="00DA7591" w:rsidRDefault="00C674FE" w:rsidP="00DA7591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 xml:space="preserve">Redacción de Cartas. </w:t>
      </w:r>
      <w:r w:rsidR="00070A48">
        <w:t>Memorándum</w:t>
      </w:r>
      <w:r>
        <w:t>, Circulares, etc.-</w:t>
      </w:r>
    </w:p>
    <w:p w:rsidR="00C674FE" w:rsidRDefault="00C674FE" w:rsidP="00C674FE">
      <w:pPr>
        <w:spacing w:after="4" w:line="248" w:lineRule="auto"/>
        <w:ind w:right="53"/>
        <w:jc w:val="both"/>
      </w:pPr>
    </w:p>
    <w:p w:rsidR="00C674FE" w:rsidRPr="00C60852" w:rsidRDefault="00C674FE" w:rsidP="00C674FE">
      <w:pPr>
        <w:spacing w:after="4" w:line="248" w:lineRule="auto"/>
        <w:ind w:right="53"/>
        <w:jc w:val="both"/>
      </w:pPr>
    </w:p>
    <w:p w:rsidR="00C674FE" w:rsidRDefault="00C674FE" w:rsidP="00C674FE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COPMETAL Ltda.</w:t>
      </w:r>
      <w:r w:rsidRPr="00FA3552">
        <w:rPr>
          <w:sz w:val="24"/>
          <w:szCs w:val="24"/>
          <w:lang w:val="es-ES"/>
        </w:rPr>
        <w:t xml:space="preserve"> | </w:t>
      </w:r>
      <w:r>
        <w:rPr>
          <w:sz w:val="24"/>
          <w:szCs w:val="24"/>
          <w:lang w:val="es-ES"/>
        </w:rPr>
        <w:t>Sucursal Calama</w:t>
      </w:r>
    </w:p>
    <w:p w:rsidR="00070A48" w:rsidRPr="00FA3552" w:rsidRDefault="00070A48" w:rsidP="00C674FE">
      <w:pPr>
        <w:pStyle w:val="Sinespaciado"/>
        <w:rPr>
          <w:sz w:val="24"/>
          <w:szCs w:val="24"/>
        </w:rPr>
      </w:pPr>
    </w:p>
    <w:p w:rsidR="00C674FE" w:rsidRDefault="00C674FE" w:rsidP="00C674FE">
      <w:pPr>
        <w:pStyle w:val="Fechadesubseccin"/>
        <w:rPr>
          <w:rStyle w:val="nfasisintenso"/>
          <w:b w:val="0"/>
          <w:i w:val="0"/>
          <w:color w:val="auto"/>
        </w:rPr>
      </w:pPr>
      <w:r>
        <w:rPr>
          <w:rStyle w:val="nfasisintenso"/>
          <w:b w:val="0"/>
          <w:i w:val="0"/>
          <w:color w:val="auto"/>
        </w:rPr>
        <w:t>Administrativa Finanzas</w:t>
      </w:r>
    </w:p>
    <w:p w:rsidR="00C674FE" w:rsidRDefault="00C674FE" w:rsidP="00C674FE">
      <w:pPr>
        <w:pStyle w:val="Fechadesubseccin"/>
        <w:rPr>
          <w:rStyle w:val="nfasisintenso"/>
          <w:b w:val="0"/>
          <w:i w:val="0"/>
          <w:color w:val="auto"/>
        </w:rPr>
      </w:pP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Atención de Proveedores, Clientes y Trabajadores.-</w:t>
      </w: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Ejecutar y gestionar cobranzas.-</w:t>
      </w: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Ejecutar Facturación.-</w:t>
      </w: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Gestión y Recepción de Documentos varios</w:t>
      </w:r>
      <w:r w:rsidRPr="00FA3552">
        <w:t xml:space="preserve"> </w:t>
      </w:r>
      <w:r>
        <w:t>(Facturas, Guías de despachos, Cheques, etc.).-</w:t>
      </w:r>
    </w:p>
    <w:p w:rsidR="00C674FE" w:rsidRPr="00FA3552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Gestión de compras de Insumos en general.-</w:t>
      </w:r>
      <w:r w:rsidRPr="00FA3552">
        <w:t xml:space="preserve"> </w:t>
      </w:r>
    </w:p>
    <w:p w:rsidR="00C674FE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 xml:space="preserve">Redacción de Cartas. </w:t>
      </w:r>
      <w:r w:rsidR="00070A48">
        <w:t>Memorándum</w:t>
      </w:r>
      <w:r>
        <w:t>, Circulares, etc.-</w:t>
      </w:r>
    </w:p>
    <w:p w:rsidR="00C674FE" w:rsidRPr="00C60852" w:rsidRDefault="00C674FE" w:rsidP="00C674FE">
      <w:pPr>
        <w:numPr>
          <w:ilvl w:val="0"/>
          <w:numId w:val="11"/>
        </w:numPr>
        <w:spacing w:after="4" w:line="248" w:lineRule="auto"/>
        <w:ind w:right="53" w:hanging="360"/>
        <w:jc w:val="both"/>
      </w:pPr>
      <w:r>
        <w:t>Atención de Teléfono.-</w:t>
      </w:r>
    </w:p>
    <w:p w:rsidR="00DA7591" w:rsidRPr="00FA3552" w:rsidRDefault="00DA7591" w:rsidP="00DA7591">
      <w:pPr>
        <w:pStyle w:val="Fechadesubseccin"/>
        <w:rPr>
          <w:rStyle w:val="nfasis"/>
          <w:i w:val="0"/>
          <w:color w:val="auto"/>
        </w:rPr>
      </w:pPr>
    </w:p>
    <w:p w:rsidR="00E96F04" w:rsidRDefault="00DA687E">
      <w:pPr>
        <w:pStyle w:val="Encabezadodeseccin"/>
        <w:rPr>
          <w:color w:val="auto"/>
        </w:rPr>
      </w:pPr>
      <w:r w:rsidRPr="00FA3552">
        <w:rPr>
          <w:color w:val="auto"/>
        </w:rPr>
        <w:t xml:space="preserve">Formación Extra </w:t>
      </w:r>
      <w:r w:rsidR="006D734A" w:rsidRPr="00FA3552">
        <w:rPr>
          <w:color w:val="auto"/>
        </w:rPr>
        <w:t>Académica</w:t>
      </w:r>
      <w:r w:rsidR="006D734A">
        <w:rPr>
          <w:color w:val="auto"/>
        </w:rPr>
        <w:t>:</w:t>
      </w:r>
    </w:p>
    <w:p w:rsidR="006D734A" w:rsidRPr="006D734A" w:rsidRDefault="006D734A" w:rsidP="006D734A"/>
    <w:tbl>
      <w:tblPr>
        <w:tblStyle w:val="Tablaconcuadrcula"/>
        <w:tblW w:w="0" w:type="auto"/>
        <w:tblInd w:w="705" w:type="dxa"/>
        <w:tblLook w:val="04A0" w:firstRow="1" w:lastRow="0" w:firstColumn="1" w:lastColumn="0" w:noHBand="0" w:noVBand="1"/>
      </w:tblPr>
      <w:tblGrid>
        <w:gridCol w:w="2480"/>
        <w:gridCol w:w="3030"/>
        <w:gridCol w:w="1409"/>
        <w:gridCol w:w="1270"/>
      </w:tblGrid>
      <w:tr w:rsidR="006D734A" w:rsidRPr="006D734A" w:rsidTr="001E2989">
        <w:trPr>
          <w:trHeight w:val="252"/>
        </w:trPr>
        <w:tc>
          <w:tcPr>
            <w:tcW w:w="2480" w:type="dxa"/>
          </w:tcPr>
          <w:p w:rsidR="006D734A" w:rsidRPr="006D734A" w:rsidRDefault="006D734A" w:rsidP="006D734A">
            <w:pPr>
              <w:spacing w:after="10" w:line="251" w:lineRule="auto"/>
              <w:ind w:right="113"/>
              <w:jc w:val="center"/>
              <w:rPr>
                <w:b/>
              </w:rPr>
            </w:pPr>
            <w:r w:rsidRPr="006D734A">
              <w:rPr>
                <w:b/>
              </w:rPr>
              <w:t>Institución</w:t>
            </w:r>
          </w:p>
        </w:tc>
        <w:tc>
          <w:tcPr>
            <w:tcW w:w="3030" w:type="dxa"/>
          </w:tcPr>
          <w:p w:rsidR="006D734A" w:rsidRPr="006D734A" w:rsidRDefault="006D734A" w:rsidP="006D734A">
            <w:pPr>
              <w:spacing w:after="10" w:line="251" w:lineRule="auto"/>
              <w:ind w:right="113"/>
              <w:jc w:val="center"/>
              <w:rPr>
                <w:b/>
              </w:rPr>
            </w:pPr>
            <w:r w:rsidRPr="006D734A">
              <w:rPr>
                <w:b/>
              </w:rPr>
              <w:t>Curso</w:t>
            </w:r>
          </w:p>
        </w:tc>
        <w:tc>
          <w:tcPr>
            <w:tcW w:w="1409" w:type="dxa"/>
          </w:tcPr>
          <w:p w:rsidR="006D734A" w:rsidRPr="006D734A" w:rsidRDefault="006D734A" w:rsidP="00F071DE">
            <w:pPr>
              <w:spacing w:after="10" w:line="251" w:lineRule="auto"/>
              <w:ind w:right="113"/>
              <w:jc w:val="center"/>
              <w:rPr>
                <w:b/>
              </w:rPr>
            </w:pPr>
            <w:r w:rsidRPr="006D734A">
              <w:rPr>
                <w:b/>
              </w:rPr>
              <w:t>Fecha</w:t>
            </w:r>
          </w:p>
        </w:tc>
        <w:tc>
          <w:tcPr>
            <w:tcW w:w="1270" w:type="dxa"/>
          </w:tcPr>
          <w:p w:rsidR="006D734A" w:rsidRPr="006D734A" w:rsidRDefault="006D734A" w:rsidP="00F071DE">
            <w:pPr>
              <w:spacing w:after="10" w:line="251" w:lineRule="auto"/>
              <w:ind w:right="113"/>
              <w:jc w:val="center"/>
              <w:rPr>
                <w:b/>
              </w:rPr>
            </w:pPr>
            <w:r w:rsidRPr="006D734A">
              <w:rPr>
                <w:b/>
              </w:rPr>
              <w:t>Duración</w:t>
            </w:r>
          </w:p>
        </w:tc>
      </w:tr>
      <w:tr w:rsidR="006D734A" w:rsidTr="001E2989">
        <w:trPr>
          <w:trHeight w:val="505"/>
        </w:trPr>
        <w:tc>
          <w:tcPr>
            <w:tcW w:w="2480" w:type="dxa"/>
            <w:vAlign w:val="center"/>
          </w:tcPr>
          <w:p w:rsidR="006D734A" w:rsidRDefault="006D734A" w:rsidP="00F071DE">
            <w:pPr>
              <w:spacing w:after="10" w:line="251" w:lineRule="auto"/>
              <w:ind w:right="113"/>
            </w:pPr>
            <w:r>
              <w:t>Mutual de Seguridad</w:t>
            </w:r>
          </w:p>
        </w:tc>
        <w:tc>
          <w:tcPr>
            <w:tcW w:w="3030" w:type="dxa"/>
            <w:vAlign w:val="center"/>
          </w:tcPr>
          <w:p w:rsidR="006D734A" w:rsidRDefault="006D734A" w:rsidP="00F071DE">
            <w:pPr>
              <w:spacing w:after="10" w:line="251" w:lineRule="auto"/>
              <w:ind w:right="113"/>
            </w:pPr>
            <w:r>
              <w:t>Básico en Prevención de Riesgos</w:t>
            </w:r>
          </w:p>
        </w:tc>
        <w:tc>
          <w:tcPr>
            <w:tcW w:w="1409" w:type="dxa"/>
            <w:vAlign w:val="center"/>
          </w:tcPr>
          <w:p w:rsidR="006D734A" w:rsidRDefault="004D5E66" w:rsidP="00F071DE">
            <w:pPr>
              <w:spacing w:after="10" w:line="251" w:lineRule="auto"/>
              <w:ind w:right="113"/>
              <w:jc w:val="center"/>
            </w:pPr>
            <w:r>
              <w:t>2014</w:t>
            </w:r>
          </w:p>
        </w:tc>
        <w:tc>
          <w:tcPr>
            <w:tcW w:w="1270" w:type="dxa"/>
            <w:vAlign w:val="center"/>
          </w:tcPr>
          <w:p w:rsidR="006D734A" w:rsidRDefault="006D734A" w:rsidP="00F071DE">
            <w:pPr>
              <w:spacing w:after="10" w:line="251" w:lineRule="auto"/>
              <w:ind w:right="113"/>
              <w:jc w:val="center"/>
            </w:pPr>
            <w:r>
              <w:t>6 Horas</w:t>
            </w:r>
          </w:p>
        </w:tc>
      </w:tr>
      <w:tr w:rsidR="00F071DE" w:rsidTr="001E2989">
        <w:trPr>
          <w:trHeight w:val="252"/>
        </w:trPr>
        <w:tc>
          <w:tcPr>
            <w:tcW w:w="2480" w:type="dxa"/>
            <w:vAlign w:val="center"/>
          </w:tcPr>
          <w:p w:rsidR="00F071DE" w:rsidRDefault="00F071DE" w:rsidP="00F071DE">
            <w:pPr>
              <w:spacing w:after="10" w:line="251" w:lineRule="auto"/>
              <w:ind w:right="113"/>
            </w:pPr>
            <w:r>
              <w:t xml:space="preserve">Mutual de Seguridad </w:t>
            </w:r>
          </w:p>
        </w:tc>
        <w:tc>
          <w:tcPr>
            <w:tcW w:w="3030" w:type="dxa"/>
            <w:vAlign w:val="center"/>
          </w:tcPr>
          <w:p w:rsidR="00F071DE" w:rsidRDefault="00F071DE" w:rsidP="00F071DE">
            <w:pPr>
              <w:spacing w:after="10" w:line="251" w:lineRule="auto"/>
              <w:ind w:right="113"/>
            </w:pPr>
            <w:r>
              <w:t>Autocuidado</w:t>
            </w:r>
          </w:p>
        </w:tc>
        <w:tc>
          <w:tcPr>
            <w:tcW w:w="1409" w:type="dxa"/>
            <w:vAlign w:val="center"/>
          </w:tcPr>
          <w:p w:rsidR="00F071DE" w:rsidRDefault="004D5E66" w:rsidP="00F071DE">
            <w:pPr>
              <w:spacing w:after="10" w:line="251" w:lineRule="auto"/>
              <w:ind w:right="113"/>
              <w:jc w:val="center"/>
            </w:pPr>
            <w:r>
              <w:t>2014</w:t>
            </w:r>
          </w:p>
        </w:tc>
        <w:tc>
          <w:tcPr>
            <w:tcW w:w="1270" w:type="dxa"/>
            <w:vAlign w:val="center"/>
          </w:tcPr>
          <w:p w:rsidR="00F071DE" w:rsidRDefault="00F071DE" w:rsidP="00F071DE">
            <w:pPr>
              <w:spacing w:after="10" w:line="251" w:lineRule="auto"/>
              <w:ind w:right="113"/>
              <w:jc w:val="center"/>
            </w:pPr>
            <w:r>
              <w:t>6 Horas</w:t>
            </w:r>
          </w:p>
        </w:tc>
      </w:tr>
    </w:tbl>
    <w:p w:rsidR="00F071DE" w:rsidRDefault="00F071DE" w:rsidP="00F071DE">
      <w:pPr>
        <w:shd w:val="clear" w:color="auto" w:fill="FFFFFF"/>
        <w:spacing w:before="30" w:after="75" w:line="264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687E" w:rsidRPr="00FA3552" w:rsidRDefault="00DA687E" w:rsidP="00DA687E">
      <w:pPr>
        <w:pStyle w:val="Encabezadodeseccin"/>
        <w:rPr>
          <w:color w:val="auto"/>
        </w:rPr>
      </w:pPr>
      <w:r w:rsidRPr="00FA3552">
        <w:rPr>
          <w:color w:val="auto"/>
        </w:rPr>
        <w:lastRenderedPageBreak/>
        <w:t xml:space="preserve">Informática </w:t>
      </w:r>
    </w:p>
    <w:p w:rsidR="00DA687E" w:rsidRPr="001E2989" w:rsidRDefault="00DA687E" w:rsidP="00DA687E">
      <w:pPr>
        <w:numPr>
          <w:ilvl w:val="0"/>
          <w:numId w:val="14"/>
        </w:numPr>
        <w:spacing w:after="10" w:line="251" w:lineRule="auto"/>
        <w:ind w:hanging="410"/>
        <w:rPr>
          <w:lang w:val="en-US"/>
        </w:rPr>
      </w:pPr>
      <w:r w:rsidRPr="001E2989">
        <w:rPr>
          <w:lang w:val="en-US"/>
        </w:rPr>
        <w:t>Microsoft Office 97, 2000, 2003, 2010, XP (Word, Excel, Power Point)</w:t>
      </w:r>
    </w:p>
    <w:p w:rsidR="00DA687E" w:rsidRPr="00FA3552" w:rsidRDefault="00DA687E" w:rsidP="00DA687E">
      <w:pPr>
        <w:numPr>
          <w:ilvl w:val="0"/>
          <w:numId w:val="14"/>
        </w:numPr>
        <w:spacing w:after="0" w:line="259" w:lineRule="auto"/>
        <w:ind w:hanging="410"/>
      </w:pPr>
      <w:r w:rsidRPr="00FA3552">
        <w:rPr>
          <w:sz w:val="24"/>
        </w:rPr>
        <w:t xml:space="preserve">Windows 95, 98, 2000, 2003, 2010 &amp; XP </w:t>
      </w:r>
    </w:p>
    <w:p w:rsidR="00DA687E" w:rsidRPr="00FA3552" w:rsidRDefault="00DA687E" w:rsidP="00DA687E">
      <w:pPr>
        <w:numPr>
          <w:ilvl w:val="0"/>
          <w:numId w:val="14"/>
        </w:numPr>
        <w:spacing w:after="0" w:line="259" w:lineRule="auto"/>
        <w:ind w:hanging="410"/>
      </w:pPr>
      <w:r w:rsidRPr="00FA3552">
        <w:rPr>
          <w:sz w:val="24"/>
        </w:rPr>
        <w:t xml:space="preserve">Outlook </w:t>
      </w:r>
    </w:p>
    <w:p w:rsidR="00DA687E" w:rsidRPr="00FA3552" w:rsidRDefault="00DA687E" w:rsidP="00DA687E">
      <w:pPr>
        <w:numPr>
          <w:ilvl w:val="0"/>
          <w:numId w:val="14"/>
        </w:numPr>
        <w:spacing w:after="0" w:line="259" w:lineRule="auto"/>
        <w:ind w:hanging="410"/>
      </w:pPr>
      <w:r w:rsidRPr="00FA3552">
        <w:rPr>
          <w:sz w:val="24"/>
        </w:rPr>
        <w:t xml:space="preserve">Internet </w:t>
      </w:r>
    </w:p>
    <w:p w:rsidR="00DA687E" w:rsidRPr="00FA3552" w:rsidRDefault="001E2989" w:rsidP="00DA687E">
      <w:pPr>
        <w:numPr>
          <w:ilvl w:val="0"/>
          <w:numId w:val="14"/>
        </w:numPr>
        <w:spacing w:after="0" w:line="259" w:lineRule="auto"/>
        <w:ind w:hanging="410"/>
      </w:pPr>
      <w:r>
        <w:rPr>
          <w:sz w:val="24"/>
        </w:rPr>
        <w:t xml:space="preserve">Programa </w:t>
      </w:r>
      <w:proofErr w:type="spellStart"/>
      <w:r>
        <w:rPr>
          <w:sz w:val="24"/>
        </w:rPr>
        <w:t>Gespyme</w:t>
      </w:r>
      <w:proofErr w:type="spellEnd"/>
    </w:p>
    <w:p w:rsidR="00DA687E" w:rsidRPr="00B76B06" w:rsidRDefault="001E2989" w:rsidP="00DA687E">
      <w:pPr>
        <w:numPr>
          <w:ilvl w:val="0"/>
          <w:numId w:val="14"/>
        </w:numPr>
        <w:spacing w:after="0" w:line="259" w:lineRule="auto"/>
        <w:ind w:hanging="410"/>
      </w:pPr>
      <w:r>
        <w:rPr>
          <w:sz w:val="24"/>
        </w:rPr>
        <w:t xml:space="preserve">Programa </w:t>
      </w:r>
      <w:proofErr w:type="spellStart"/>
      <w:r>
        <w:rPr>
          <w:sz w:val="24"/>
        </w:rPr>
        <w:t>Softland</w:t>
      </w:r>
      <w:proofErr w:type="spellEnd"/>
    </w:p>
    <w:p w:rsidR="00B76B06" w:rsidRPr="00C61415" w:rsidRDefault="00B76B06" w:rsidP="00DA687E">
      <w:pPr>
        <w:numPr>
          <w:ilvl w:val="0"/>
          <w:numId w:val="14"/>
        </w:numPr>
        <w:spacing w:after="0" w:line="259" w:lineRule="auto"/>
        <w:ind w:hanging="410"/>
      </w:pPr>
      <w:r>
        <w:rPr>
          <w:sz w:val="24"/>
        </w:rPr>
        <w:t xml:space="preserve">Sistema </w:t>
      </w:r>
      <w:proofErr w:type="spellStart"/>
      <w:r>
        <w:rPr>
          <w:sz w:val="24"/>
        </w:rPr>
        <w:t>Webcontrol</w:t>
      </w:r>
      <w:proofErr w:type="spellEnd"/>
    </w:p>
    <w:p w:rsidR="00C61415" w:rsidRDefault="00C61415" w:rsidP="00C61415">
      <w:pPr>
        <w:spacing w:after="0" w:line="259" w:lineRule="auto"/>
        <w:rPr>
          <w:sz w:val="24"/>
        </w:rPr>
      </w:pPr>
    </w:p>
    <w:p w:rsidR="00C61415" w:rsidRPr="00FA3552" w:rsidRDefault="00C61415" w:rsidP="00C61415">
      <w:pPr>
        <w:spacing w:after="0" w:line="259" w:lineRule="auto"/>
      </w:pPr>
    </w:p>
    <w:p w:rsidR="00DA687E" w:rsidRPr="00C674FE" w:rsidRDefault="00DA687E" w:rsidP="00DA687E">
      <w:pPr>
        <w:pStyle w:val="Encabezadodeseccin"/>
        <w:rPr>
          <w:rFonts w:asciiTheme="minorHAnsi" w:hAnsiTheme="minorHAnsi"/>
          <w:b/>
          <w:color w:val="auto"/>
          <w:sz w:val="22"/>
          <w:szCs w:val="22"/>
        </w:rPr>
      </w:pPr>
      <w:r w:rsidRPr="00C674FE">
        <w:rPr>
          <w:rFonts w:asciiTheme="minorHAnsi" w:hAnsiTheme="minorHAnsi"/>
          <w:b/>
          <w:color w:val="auto"/>
          <w:sz w:val="22"/>
          <w:szCs w:val="22"/>
        </w:rPr>
        <w:t>Referencias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</w:rPr>
      </w:pPr>
      <w:r w:rsidRPr="00C674FE">
        <w:rPr>
          <w:rFonts w:cs="Arial"/>
          <w:color w:val="000000"/>
        </w:rPr>
        <w:t xml:space="preserve">JOSE LUIS MAECHEL       : ADMINISTRADOR DE CONTRATO, EN EL CONTRATO N° T </w:t>
      </w:r>
      <w:r w:rsidRPr="00C674FE">
        <w:rPr>
          <w:rFonts w:cs="Arial"/>
        </w:rPr>
        <w:t xml:space="preserve">76639 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</w:rPr>
      </w:pPr>
      <w:r w:rsidRPr="00C674FE">
        <w:rPr>
          <w:rFonts w:cs="Arial"/>
        </w:rPr>
        <w:t xml:space="preserve">                                              MINERA CENTINELA.                                                                     CELULAR                           : 85482234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</w:rPr>
      </w:pPr>
      <w:r w:rsidRPr="00C674FE">
        <w:rPr>
          <w:rFonts w:cs="Arial"/>
        </w:rPr>
        <w:t>NINA OLIVARES                : JEFA DEPARTAMENTO DE RR.HH; EMPRESA T.M.I LTDA.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</w:rPr>
      </w:pPr>
      <w:r w:rsidRPr="00C674FE">
        <w:rPr>
          <w:rFonts w:cs="Arial"/>
        </w:rPr>
        <w:t>CELULAR                           : 76453656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</w:rPr>
      </w:pPr>
      <w:r w:rsidRPr="00C674FE">
        <w:rPr>
          <w:rFonts w:cs="Arial"/>
        </w:rPr>
        <w:t xml:space="preserve">YOSHUA MALUENDA       : JEFE DE TERRENO; EN EL CONTRATO N° 4400088367 EN                  </w:t>
      </w:r>
    </w:p>
    <w:p w:rsidR="00DA7591" w:rsidRPr="00C674FE" w:rsidRDefault="00DA7591" w:rsidP="00DA7591">
      <w:pPr>
        <w:pStyle w:val="Encabezado"/>
        <w:spacing w:line="360" w:lineRule="auto"/>
        <w:rPr>
          <w:rFonts w:cs="Arial"/>
          <w:color w:val="000000"/>
        </w:rPr>
      </w:pPr>
      <w:r w:rsidRPr="00C674FE">
        <w:rPr>
          <w:rFonts w:cs="Arial"/>
          <w:color w:val="000000"/>
        </w:rPr>
        <w:t xml:space="preserve">                                              DIVISION RADOMIRO TOMIC.</w:t>
      </w:r>
    </w:p>
    <w:p w:rsidR="00C674FE" w:rsidRDefault="00DA7591" w:rsidP="00DA7591">
      <w:pPr>
        <w:pStyle w:val="Encabezado"/>
        <w:spacing w:line="360" w:lineRule="auto"/>
        <w:rPr>
          <w:rFonts w:cs="Arial"/>
          <w:color w:val="000000"/>
        </w:rPr>
      </w:pPr>
      <w:r w:rsidRPr="00C674FE">
        <w:rPr>
          <w:rFonts w:cs="Arial"/>
          <w:color w:val="000000"/>
        </w:rPr>
        <w:t xml:space="preserve">CELULAR                           : 97986860   </w:t>
      </w: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Licencia Conducir              : Clase B</w:t>
      </w: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Disponibilidad                   : Inmediata</w:t>
      </w: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C674FE" w:rsidRDefault="00C674FE" w:rsidP="00DA7591">
      <w:pPr>
        <w:pStyle w:val="Encabezado"/>
        <w:spacing w:line="360" w:lineRule="auto"/>
        <w:rPr>
          <w:rFonts w:cs="Arial"/>
          <w:color w:val="000000"/>
        </w:rPr>
      </w:pPr>
    </w:p>
    <w:p w:rsidR="00DA7591" w:rsidRPr="00C674FE" w:rsidRDefault="00C674FE" w:rsidP="00C674FE">
      <w:pPr>
        <w:pStyle w:val="Encabezado"/>
        <w:spacing w:line="360" w:lineRule="auto"/>
        <w:jc w:val="center"/>
        <w:rPr>
          <w:rFonts w:cs="Arial"/>
          <w:b/>
          <w:color w:val="000000"/>
        </w:rPr>
      </w:pPr>
      <w:r w:rsidRPr="00C674FE">
        <w:rPr>
          <w:rFonts w:cs="Arial"/>
          <w:b/>
          <w:color w:val="000000"/>
        </w:rPr>
        <w:t>Nevenka Nava Peñaloza</w:t>
      </w:r>
    </w:p>
    <w:p w:rsidR="00C674FE" w:rsidRPr="00C674FE" w:rsidRDefault="00C674FE" w:rsidP="00C674FE">
      <w:pPr>
        <w:pStyle w:val="Encabezado"/>
        <w:spacing w:line="360" w:lineRule="auto"/>
        <w:jc w:val="center"/>
        <w:rPr>
          <w:rFonts w:cs="Arial"/>
          <w:b/>
          <w:color w:val="000000"/>
        </w:rPr>
      </w:pPr>
      <w:r w:rsidRPr="00C674FE">
        <w:rPr>
          <w:rFonts w:cs="Arial"/>
          <w:b/>
          <w:color w:val="000000"/>
        </w:rPr>
        <w:t>13.010.668-4</w:t>
      </w:r>
    </w:p>
    <w:p w:rsidR="00C674FE" w:rsidRDefault="00C674FE" w:rsidP="00C674FE">
      <w:pPr>
        <w:pStyle w:val="Encabezado"/>
        <w:spacing w:line="360" w:lineRule="auto"/>
        <w:jc w:val="center"/>
        <w:rPr>
          <w:rFonts w:cs="Arial"/>
          <w:color w:val="000000"/>
        </w:rPr>
      </w:pPr>
    </w:p>
    <w:p w:rsidR="00DA687E" w:rsidRPr="00FA3552" w:rsidRDefault="00DA687E" w:rsidP="00DA687E"/>
    <w:p w:rsidR="00DA687E" w:rsidRPr="00FA3552" w:rsidRDefault="00DA687E" w:rsidP="00DA687E"/>
    <w:sectPr w:rsidR="00DA687E" w:rsidRPr="00FA3552" w:rsidSect="00D36949">
      <w:headerReference w:type="default" r:id="rId11"/>
      <w:pgSz w:w="11907" w:h="16839" w:code="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917" w:rsidRDefault="00594917">
      <w:pPr>
        <w:spacing w:after="0" w:line="240" w:lineRule="auto"/>
      </w:pPr>
      <w:r>
        <w:separator/>
      </w:r>
    </w:p>
  </w:endnote>
  <w:endnote w:type="continuationSeparator" w:id="0">
    <w:p w:rsidR="00594917" w:rsidRDefault="0059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917" w:rsidRDefault="00594917">
      <w:pPr>
        <w:spacing w:after="0" w:line="240" w:lineRule="auto"/>
      </w:pPr>
      <w:r>
        <w:separator/>
      </w:r>
    </w:p>
  </w:footnote>
  <w:footnote w:type="continuationSeparator" w:id="0">
    <w:p w:rsidR="00594917" w:rsidRDefault="0059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04" w:rsidRDefault="00E96F0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1D0"/>
    <w:multiLevelType w:val="hybridMultilevel"/>
    <w:tmpl w:val="D302722E"/>
    <w:lvl w:ilvl="0" w:tplc="F0801116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423D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1CC1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06360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6625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28815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448F7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EA149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D4AC1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97D62"/>
    <w:multiLevelType w:val="hybridMultilevel"/>
    <w:tmpl w:val="FA60F80A"/>
    <w:lvl w:ilvl="0" w:tplc="6388E868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F4AEC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A6F0B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E6585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00E4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8289E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FE4B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A41E1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D2E9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825"/>
    <w:multiLevelType w:val="hybridMultilevel"/>
    <w:tmpl w:val="32A0795C"/>
    <w:lvl w:ilvl="0" w:tplc="4392BA56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CE77E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F633F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E879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4855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FACDE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08448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167F8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54A9E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237DA"/>
    <w:multiLevelType w:val="hybridMultilevel"/>
    <w:tmpl w:val="BB3452FE"/>
    <w:lvl w:ilvl="0" w:tplc="54546F0A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E241F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A0E54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94FD0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663B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259D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E02BB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426D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CC57C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717C2"/>
    <w:multiLevelType w:val="hybridMultilevel"/>
    <w:tmpl w:val="4898606A"/>
    <w:lvl w:ilvl="0" w:tplc="49C2E91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6E4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C4B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08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6B5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C63B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606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E5C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856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EA5F1A"/>
    <w:multiLevelType w:val="hybridMultilevel"/>
    <w:tmpl w:val="8C483D78"/>
    <w:lvl w:ilvl="0" w:tplc="AEB025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C07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0DB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88C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0EB3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4B9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411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BC75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88E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981B4E"/>
    <w:multiLevelType w:val="hybridMultilevel"/>
    <w:tmpl w:val="4CC47152"/>
    <w:lvl w:ilvl="0" w:tplc="E46ECFEE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C69B3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855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EE2DF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B4747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684D2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5A0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34E3A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E9C3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B920B5"/>
    <w:multiLevelType w:val="hybridMultilevel"/>
    <w:tmpl w:val="DC46F0FC"/>
    <w:lvl w:ilvl="0" w:tplc="8FA666BE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9A65C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CF21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34436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B600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2E044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FC361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2416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E22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C5804"/>
    <w:multiLevelType w:val="hybridMultilevel"/>
    <w:tmpl w:val="CB145D36"/>
    <w:lvl w:ilvl="0" w:tplc="632E447E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CD6B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B455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BE20F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38CB2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8A590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A6F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007D0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8663F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2A0"/>
    <w:multiLevelType w:val="hybridMultilevel"/>
    <w:tmpl w:val="CAF80D86"/>
    <w:lvl w:ilvl="0" w:tplc="34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5D"/>
    <w:rsid w:val="00060738"/>
    <w:rsid w:val="00070A48"/>
    <w:rsid w:val="00077AD8"/>
    <w:rsid w:val="000E655B"/>
    <w:rsid w:val="00145348"/>
    <w:rsid w:val="00197DE5"/>
    <w:rsid w:val="001E2989"/>
    <w:rsid w:val="001E4C06"/>
    <w:rsid w:val="00217189"/>
    <w:rsid w:val="00246A88"/>
    <w:rsid w:val="002A1981"/>
    <w:rsid w:val="002D5276"/>
    <w:rsid w:val="00310E18"/>
    <w:rsid w:val="00321866"/>
    <w:rsid w:val="003971FE"/>
    <w:rsid w:val="003C78F9"/>
    <w:rsid w:val="003D3E81"/>
    <w:rsid w:val="003F3778"/>
    <w:rsid w:val="00483B07"/>
    <w:rsid w:val="004B67F0"/>
    <w:rsid w:val="004D5E66"/>
    <w:rsid w:val="00502288"/>
    <w:rsid w:val="00534BDF"/>
    <w:rsid w:val="00547A36"/>
    <w:rsid w:val="0055276A"/>
    <w:rsid w:val="00563506"/>
    <w:rsid w:val="005677F3"/>
    <w:rsid w:val="00594917"/>
    <w:rsid w:val="005C2130"/>
    <w:rsid w:val="005D7148"/>
    <w:rsid w:val="005E3F9A"/>
    <w:rsid w:val="00605F7D"/>
    <w:rsid w:val="00606485"/>
    <w:rsid w:val="0064278E"/>
    <w:rsid w:val="006779B0"/>
    <w:rsid w:val="006D734A"/>
    <w:rsid w:val="00713B08"/>
    <w:rsid w:val="00715FAA"/>
    <w:rsid w:val="0078365C"/>
    <w:rsid w:val="007E7592"/>
    <w:rsid w:val="00823D3A"/>
    <w:rsid w:val="008351A5"/>
    <w:rsid w:val="0088555A"/>
    <w:rsid w:val="008E3AA4"/>
    <w:rsid w:val="00902EEA"/>
    <w:rsid w:val="0092270E"/>
    <w:rsid w:val="009E7669"/>
    <w:rsid w:val="00A77408"/>
    <w:rsid w:val="00A77BBD"/>
    <w:rsid w:val="00A8114A"/>
    <w:rsid w:val="00AE16AB"/>
    <w:rsid w:val="00B132E3"/>
    <w:rsid w:val="00B31AEF"/>
    <w:rsid w:val="00B4613A"/>
    <w:rsid w:val="00B47308"/>
    <w:rsid w:val="00B76B06"/>
    <w:rsid w:val="00B8286F"/>
    <w:rsid w:val="00BA0C96"/>
    <w:rsid w:val="00BB5DEA"/>
    <w:rsid w:val="00C00CBB"/>
    <w:rsid w:val="00C0285D"/>
    <w:rsid w:val="00C60852"/>
    <w:rsid w:val="00C61415"/>
    <w:rsid w:val="00C674FE"/>
    <w:rsid w:val="00C95E3D"/>
    <w:rsid w:val="00CA086D"/>
    <w:rsid w:val="00D32729"/>
    <w:rsid w:val="00D36949"/>
    <w:rsid w:val="00D547AC"/>
    <w:rsid w:val="00D736B0"/>
    <w:rsid w:val="00D7615A"/>
    <w:rsid w:val="00DA687E"/>
    <w:rsid w:val="00DA7591"/>
    <w:rsid w:val="00E10DB3"/>
    <w:rsid w:val="00E51B1E"/>
    <w:rsid w:val="00E96F04"/>
    <w:rsid w:val="00EB3E93"/>
    <w:rsid w:val="00EE4674"/>
    <w:rsid w:val="00F071DE"/>
    <w:rsid w:val="00F1138C"/>
    <w:rsid w:val="00F6025C"/>
    <w:rsid w:val="00F84807"/>
    <w:rsid w:val="00FA2C0C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E8C0244-E5E7-4920-A226-A9F6DD6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89"/>
  </w:style>
  <w:style w:type="paragraph" w:styleId="Ttulo1">
    <w:name w:val="heading 1"/>
    <w:basedOn w:val="Normal"/>
    <w:next w:val="Normal"/>
    <w:link w:val="Ttulo1Car"/>
    <w:uiPriority w:val="9"/>
    <w:qFormat/>
    <w:rsid w:val="0021718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7189"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718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189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217189"/>
    <w:pPr>
      <w:spacing w:after="0" w:line="240" w:lineRule="auto"/>
    </w:pPr>
    <w:tblPr/>
    <w:tblStylePr w:type="firstRow">
      <w:rPr>
        <w:rFonts w:ascii="Garamond" w:hAnsi="Garamond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217189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sid w:val="0021718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1718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217189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189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189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189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189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18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18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7189"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217189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character" w:customStyle="1" w:styleId="PuestoCar">
    <w:name w:val="Puesto Car"/>
    <w:basedOn w:val="Fuentedeprrafopredeter"/>
    <w:link w:val="Puesto"/>
    <w:uiPriority w:val="10"/>
    <w:rsid w:val="00217189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189"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7189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17189"/>
    <w:rPr>
      <w:b/>
      <w:bCs/>
    </w:rPr>
  </w:style>
  <w:style w:type="character" w:styleId="nfasis">
    <w:name w:val="Emphasis"/>
    <w:basedOn w:val="Fuentedeprrafopredeter"/>
    <w:uiPriority w:val="20"/>
    <w:qFormat/>
    <w:rsid w:val="00217189"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rsid w:val="0021718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17189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21718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189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189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</w:rPr>
  </w:style>
  <w:style w:type="character" w:styleId="nfasissutil">
    <w:name w:val="Subtle Emphasis"/>
    <w:basedOn w:val="Fuentedeprrafopredeter"/>
    <w:uiPriority w:val="19"/>
    <w:qFormat/>
    <w:rsid w:val="00217189"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sid w:val="00217189"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sid w:val="00217189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217189"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17189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17189"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sid w:val="002171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189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rsid w:val="00217189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17189"/>
  </w:style>
  <w:style w:type="paragraph" w:customStyle="1" w:styleId="Subseccin">
    <w:name w:val="Subsección"/>
    <w:basedOn w:val="Ttulo2"/>
    <w:rsid w:val="00217189"/>
    <w:pPr>
      <w:spacing w:before="0"/>
    </w:pPr>
  </w:style>
  <w:style w:type="paragraph" w:customStyle="1" w:styleId="Fechadesubseccin">
    <w:name w:val="Fecha de subsección"/>
    <w:basedOn w:val="Normal"/>
    <w:rsid w:val="00217189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nhideWhenUsed/>
    <w:rsid w:val="0021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189"/>
  </w:style>
  <w:style w:type="paragraph" w:styleId="Piedepgina">
    <w:name w:val="footer"/>
    <w:basedOn w:val="Normal"/>
    <w:link w:val="PiedepginaCar"/>
    <w:uiPriority w:val="99"/>
    <w:unhideWhenUsed/>
    <w:rsid w:val="0021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189"/>
  </w:style>
  <w:style w:type="table" w:styleId="Tablaconcuadrcula">
    <w:name w:val="Table Grid"/>
    <w:basedOn w:val="Tablanormal"/>
    <w:uiPriority w:val="59"/>
    <w:rsid w:val="0021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E3AA4"/>
    <w:rPr>
      <w:strike w:val="0"/>
      <w:dstrike w:val="0"/>
      <w:color w:val="006CB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ava\AppData\Roaming\Microsoft\Templates\Curr&#237;culum%20v&#237;tae%20(tema%20ejecutiv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CEC4F34E849C280D72495C370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C8F0-52A7-4F13-B359-AE76BB0EB6FE}"/>
      </w:docPartPr>
      <w:docPartBody>
        <w:p w:rsidR="001D33B1" w:rsidRDefault="009A2D05">
          <w:pPr>
            <w:pStyle w:val="264CEC4F34E849C280D72495C370F6DF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324313BA36AE448F9D79C9522E6E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5665-A548-4063-AD07-7B801F6C02B4}"/>
      </w:docPartPr>
      <w:docPartBody>
        <w:p w:rsidR="001D33B1" w:rsidRDefault="009A2D05">
          <w:pPr>
            <w:pStyle w:val="324313BA36AE448F9D79C9522E6EEC7D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F669FED21D1745FA830D7F4E3DCF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134-AF32-4B35-8084-13D2F0B06A71}"/>
      </w:docPartPr>
      <w:docPartBody>
        <w:p w:rsidR="001D33B1" w:rsidRDefault="009A2D05">
          <w:pPr>
            <w:pStyle w:val="F669FED21D1745FA830D7F4E3DCF4E5F"/>
          </w:pPr>
          <w:r>
            <w:rPr>
              <w:color w:val="44546A" w:themeColor="text2"/>
              <w:lang w:val="es-ES"/>
            </w:rPr>
            <w:t>[Escriba su correo electrónico]</w:t>
          </w:r>
        </w:p>
      </w:docPartBody>
    </w:docPart>
    <w:docPart>
      <w:docPartPr>
        <w:name w:val="4EFC5FFDB0B045D6A56DCB7293BD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03DE-5892-4AE4-AA22-64E23E6FD79E}"/>
      </w:docPartPr>
      <w:docPartBody>
        <w:p w:rsidR="001D33B1" w:rsidRDefault="009A2D05">
          <w:pPr>
            <w:pStyle w:val="4EFC5FFDB0B045D6A56DCB7293BD028C"/>
          </w:pPr>
          <w:r>
            <w:rPr>
              <w:color w:val="44546A" w:themeColor="text2"/>
              <w:lang w:val="es-ES"/>
            </w:rPr>
            <w:t>[Escriba su dirección]</w:t>
          </w:r>
        </w:p>
      </w:docPartBody>
    </w:docPart>
    <w:docPart>
      <w:docPartPr>
        <w:name w:val="397FDF0B46F844D6B32490093AD9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4C63-63B4-4D7F-87F9-A68EE874B0E4}"/>
      </w:docPartPr>
      <w:docPartBody>
        <w:p w:rsidR="001D33B1" w:rsidRDefault="009A2D05">
          <w:pPr>
            <w:pStyle w:val="397FDF0B46F844D6B32490093AD9EE1D"/>
          </w:pPr>
          <w:r>
            <w:rPr>
              <w:color w:val="44546A" w:themeColor="text2"/>
              <w:lang w:val="es-ES"/>
            </w:rPr>
            <w:t>[Escriba su número de teléfono]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2D05"/>
    <w:rsid w:val="00012922"/>
    <w:rsid w:val="000317B0"/>
    <w:rsid w:val="001D33B1"/>
    <w:rsid w:val="003232F7"/>
    <w:rsid w:val="00326D28"/>
    <w:rsid w:val="00392843"/>
    <w:rsid w:val="0048585F"/>
    <w:rsid w:val="004D04B4"/>
    <w:rsid w:val="004F0BD5"/>
    <w:rsid w:val="005F4B3E"/>
    <w:rsid w:val="00660CCF"/>
    <w:rsid w:val="006615F6"/>
    <w:rsid w:val="00693541"/>
    <w:rsid w:val="00714EC1"/>
    <w:rsid w:val="00822B58"/>
    <w:rsid w:val="00823EC7"/>
    <w:rsid w:val="00921A7B"/>
    <w:rsid w:val="00926E43"/>
    <w:rsid w:val="009A2D05"/>
    <w:rsid w:val="00B655A5"/>
    <w:rsid w:val="00BD56F4"/>
    <w:rsid w:val="00C8764E"/>
    <w:rsid w:val="00D02E9F"/>
    <w:rsid w:val="00D97A9C"/>
    <w:rsid w:val="00E54A00"/>
    <w:rsid w:val="00EA7181"/>
    <w:rsid w:val="00F23FD8"/>
    <w:rsid w:val="00FB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26D28"/>
    <w:rPr>
      <w:color w:val="808080"/>
    </w:rPr>
  </w:style>
  <w:style w:type="paragraph" w:customStyle="1" w:styleId="264CEC4F34E849C280D72495C370F6DF">
    <w:name w:val="264CEC4F34E849C280D72495C370F6DF"/>
    <w:rsid w:val="00326D28"/>
  </w:style>
  <w:style w:type="paragraph" w:customStyle="1" w:styleId="324313BA36AE448F9D79C9522E6EEC7D">
    <w:name w:val="324313BA36AE448F9D79C9522E6EEC7D"/>
    <w:rsid w:val="00326D28"/>
  </w:style>
  <w:style w:type="paragraph" w:customStyle="1" w:styleId="F669FED21D1745FA830D7F4E3DCF4E5F">
    <w:name w:val="F669FED21D1745FA830D7F4E3DCF4E5F"/>
    <w:rsid w:val="00326D28"/>
  </w:style>
  <w:style w:type="paragraph" w:customStyle="1" w:styleId="4EFC5FFDB0B045D6A56DCB7293BD028C">
    <w:name w:val="4EFC5FFDB0B045D6A56DCB7293BD028C"/>
    <w:rsid w:val="00326D28"/>
  </w:style>
  <w:style w:type="paragraph" w:customStyle="1" w:styleId="397FDF0B46F844D6B32490093AD9EE1D">
    <w:name w:val="397FDF0B46F844D6B32490093AD9EE1D"/>
    <w:rsid w:val="00326D28"/>
  </w:style>
  <w:style w:type="paragraph" w:customStyle="1" w:styleId="597BC469D17F43228AA5865BF6C1F70D">
    <w:name w:val="597BC469D17F43228AA5865BF6C1F70D"/>
    <w:rsid w:val="00326D28"/>
  </w:style>
  <w:style w:type="paragraph" w:customStyle="1" w:styleId="07023A259F074509A728DB59841EE463">
    <w:name w:val="07023A259F074509A728DB59841EE463"/>
    <w:rsid w:val="00326D28"/>
  </w:style>
  <w:style w:type="paragraph" w:customStyle="1" w:styleId="BE360A236C324E4E8FFC6D82ADCD5FF0">
    <w:name w:val="BE360A236C324E4E8FFC6D82ADCD5FF0"/>
    <w:rsid w:val="00326D28"/>
  </w:style>
  <w:style w:type="paragraph" w:customStyle="1" w:styleId="0D2E161FC6664B3A81AE79E74A137B2B">
    <w:name w:val="0D2E161FC6664B3A81AE79E74A137B2B"/>
    <w:rsid w:val="00326D28"/>
  </w:style>
  <w:style w:type="paragraph" w:customStyle="1" w:styleId="BBC8DC8EBD974C77B40C831883C80BD4">
    <w:name w:val="BBC8DC8EBD974C77B40C831883C80BD4"/>
    <w:rsid w:val="00326D28"/>
  </w:style>
  <w:style w:type="paragraph" w:customStyle="1" w:styleId="6DF25F05938843F6B4EEFFFE428C2E50">
    <w:name w:val="6DF25F05938843F6B4EEFFFE428C2E50"/>
    <w:rsid w:val="00326D28"/>
  </w:style>
  <w:style w:type="paragraph" w:customStyle="1" w:styleId="91F6CDAF392641639203643D35CAEE8E">
    <w:name w:val="91F6CDAF392641639203643D35CAEE8E"/>
    <w:rsid w:val="00326D28"/>
  </w:style>
  <w:style w:type="paragraph" w:customStyle="1" w:styleId="FF1BD49C8E6D44CA88A3F3A5E33E2205">
    <w:name w:val="FF1BD49C8E6D44CA88A3F3A5E33E2205"/>
    <w:rsid w:val="00326D28"/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326D28"/>
    <w:rPr>
      <w:b/>
      <w:bCs/>
      <w:i/>
      <w:iCs/>
      <w:caps w:val="0"/>
      <w:smallCaps w:val="0"/>
      <w:color w:val="5B9BD5" w:themeColor="accent1"/>
    </w:rPr>
  </w:style>
  <w:style w:type="paragraph" w:customStyle="1" w:styleId="6064ABA40A2E47FEB36AEF8475A25175">
    <w:name w:val="6064ABA40A2E47FEB36AEF8475A25175"/>
    <w:rsid w:val="00326D28"/>
  </w:style>
  <w:style w:type="paragraph" w:customStyle="1" w:styleId="5A31FFDCAD564732B0FE662E48C95546">
    <w:name w:val="5A31FFDCAD564732B0FE662E48C95546"/>
    <w:rsid w:val="00326D28"/>
  </w:style>
  <w:style w:type="paragraph" w:customStyle="1" w:styleId="BA47E9D716CE4070A84406B782A6958E">
    <w:name w:val="BA47E9D716CE4070A84406B782A6958E"/>
    <w:rsid w:val="00326D28"/>
  </w:style>
  <w:style w:type="paragraph" w:customStyle="1" w:styleId="1700F5DAEBBB4CEF812DB93C226C414A">
    <w:name w:val="1700F5DAEBBB4CEF812DB93C226C414A"/>
    <w:rsid w:val="00326D28"/>
  </w:style>
  <w:style w:type="paragraph" w:customStyle="1" w:styleId="BE305278A5DE424B8DD8C88A21E2E8B4">
    <w:name w:val="BE305278A5DE424B8DD8C88A21E2E8B4"/>
    <w:rsid w:val="00326D28"/>
  </w:style>
  <w:style w:type="paragraph" w:customStyle="1" w:styleId="B181EC62D75F4DE7BB62D92200159F9C">
    <w:name w:val="B181EC62D75F4DE7BB62D92200159F9C"/>
    <w:rsid w:val="00326D28"/>
  </w:style>
  <w:style w:type="paragraph" w:customStyle="1" w:styleId="45DD00C7BF264A6AA15632C00D985EB8">
    <w:name w:val="45DD00C7BF264A6AA15632C00D985EB8"/>
    <w:rsid w:val="00822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Pje. Volcán San Pedro 946, Villa Los Volcanes</CompanyAddress>
  <CompanyPhone>954233061</CompanyPhone>
  <CompanyFax/>
  <CompanyEmail>nnavapenaloza@gmail.com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2AC27-0F31-460F-B998-ACE9EAC8C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5DA82EA-5BEE-44FA-842C-1342FABC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(tema ejecutivo).dotx</Template>
  <TotalTime>2</TotalTime>
  <Pages>7</Pages>
  <Words>1907</Words>
  <Characters>10489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Nava Peñaloza</dc:creator>
  <cp:lastModifiedBy>Nevenka Nava Peñaloza</cp:lastModifiedBy>
  <cp:revision>3</cp:revision>
  <cp:lastPrinted>2015-11-24T16:14:00Z</cp:lastPrinted>
  <dcterms:created xsi:type="dcterms:W3CDTF">2016-09-21T18:27:00Z</dcterms:created>
  <dcterms:modified xsi:type="dcterms:W3CDTF">2016-10-03T11:44:00Z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